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9C" w:rsidRDefault="00133E9C" w:rsidP="002E42C3">
      <w:pPr>
        <w:jc w:val="center"/>
        <w:rPr>
          <w:rFonts w:ascii="Bookman Old Style" w:hAnsi="Bookman Old Style"/>
          <w:sz w:val="28"/>
          <w:szCs w:val="28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8.75pt;height:64.5pt" fillcolor="silver">
            <v:shadow color="#868686"/>
            <v:textpath style="font-family:&quot;Monotype Corsiva&quot;" fitshape="t" trim="t" string="Неделя математики, информатики и физики"/>
          </v:shape>
        </w:pict>
      </w:r>
    </w:p>
    <w:p w:rsidR="00133E9C" w:rsidRDefault="00133E9C" w:rsidP="002E42C3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21.02.2022- 25.02.2022</w:t>
      </w:r>
    </w:p>
    <w:tbl>
      <w:tblPr>
        <w:tblW w:w="8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4910"/>
        <w:gridCol w:w="1701"/>
      </w:tblGrid>
      <w:tr w:rsidR="00133E9C" w:rsidRPr="00FC678A" w:rsidTr="00B646C9">
        <w:tc>
          <w:tcPr>
            <w:tcW w:w="2235" w:type="dxa"/>
          </w:tcPr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День недели</w:t>
            </w:r>
          </w:p>
        </w:tc>
        <w:tc>
          <w:tcPr>
            <w:tcW w:w="4910" w:type="dxa"/>
          </w:tcPr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</w:tc>
      </w:tr>
      <w:tr w:rsidR="00133E9C" w:rsidRPr="00FC678A" w:rsidTr="00B646C9">
        <w:tc>
          <w:tcPr>
            <w:tcW w:w="2235" w:type="dxa"/>
          </w:tcPr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Понедельник</w:t>
            </w:r>
          </w:p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21.02.</w:t>
            </w:r>
          </w:p>
        </w:tc>
        <w:tc>
          <w:tcPr>
            <w:tcW w:w="4910" w:type="dxa"/>
          </w:tcPr>
          <w:p w:rsidR="00133E9C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1.Открытие недели математики.</w:t>
            </w:r>
          </w:p>
          <w:p w:rsidR="00133E9C" w:rsidRPr="00FC678A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Единый математический диктант</w:t>
            </w:r>
          </w:p>
          <w:p w:rsidR="00133E9C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2.Подготовка выставки</w:t>
            </w:r>
            <w:r w:rsidRPr="00FC678A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Bookman Old Style" w:hAnsi="Bookman Old Style"/>
                <w:sz w:val="28"/>
                <w:szCs w:val="28"/>
              </w:rPr>
              <w:t>детских работ</w:t>
            </w:r>
          </w:p>
          <w:p w:rsidR="00133E9C" w:rsidRPr="00FC678A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3.Участие в онлайн олимпиаде по математике на сайте Учи.ру</w:t>
            </w:r>
          </w:p>
        </w:tc>
        <w:tc>
          <w:tcPr>
            <w:tcW w:w="1701" w:type="dxa"/>
          </w:tcPr>
          <w:p w:rsidR="00133E9C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5-11</w:t>
            </w:r>
          </w:p>
          <w:p w:rsidR="00133E9C" w:rsidRPr="00961D11" w:rsidRDefault="00133E9C" w:rsidP="00961D11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5-8</w:t>
            </w:r>
          </w:p>
          <w:p w:rsidR="00133E9C" w:rsidRPr="00961D11" w:rsidRDefault="00133E9C" w:rsidP="00961D1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133E9C" w:rsidRPr="00961D11" w:rsidRDefault="00133E9C" w:rsidP="00961D1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133E9C" w:rsidRDefault="00133E9C" w:rsidP="00961D1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133E9C" w:rsidRPr="00961D11" w:rsidRDefault="00133E9C" w:rsidP="00961D11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8К</w:t>
            </w:r>
          </w:p>
        </w:tc>
      </w:tr>
      <w:tr w:rsidR="00133E9C" w:rsidRPr="00FC678A" w:rsidTr="00B646C9">
        <w:tc>
          <w:tcPr>
            <w:tcW w:w="2235" w:type="dxa"/>
          </w:tcPr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Вторник</w:t>
            </w:r>
          </w:p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22.02</w:t>
            </w:r>
          </w:p>
        </w:tc>
        <w:tc>
          <w:tcPr>
            <w:tcW w:w="4910" w:type="dxa"/>
          </w:tcPr>
          <w:p w:rsidR="00133E9C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1.Оформление стенда:</w:t>
            </w:r>
          </w:p>
          <w:p w:rsidR="00133E9C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Выставка работ «Оригами» </w:t>
            </w:r>
          </w:p>
          <w:p w:rsidR="00133E9C" w:rsidRPr="00FC678A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Выставка «Графика на компьютере» -рисунки.</w:t>
            </w:r>
          </w:p>
          <w:p w:rsidR="00133E9C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Математические газеты</w:t>
            </w:r>
          </w:p>
          <w:p w:rsidR="00133E9C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 Занимательные опыты по физике</w:t>
            </w:r>
          </w:p>
          <w:p w:rsidR="00133E9C" w:rsidRPr="00FC678A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3. Викторина «Великие математики» </w:t>
            </w:r>
          </w:p>
        </w:tc>
        <w:tc>
          <w:tcPr>
            <w:tcW w:w="1701" w:type="dxa"/>
          </w:tcPr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133E9C" w:rsidRDefault="00133E9C" w:rsidP="00B646C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5-11</w:t>
            </w:r>
          </w:p>
          <w:p w:rsidR="00133E9C" w:rsidRDefault="00133E9C" w:rsidP="00B646C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133E9C" w:rsidRDefault="00133E9C" w:rsidP="00B646C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133E9C" w:rsidRDefault="00133E9C" w:rsidP="00B646C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133E9C" w:rsidRDefault="00133E9C" w:rsidP="00B646C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</w:p>
          <w:p w:rsidR="00133E9C" w:rsidRDefault="00133E9C" w:rsidP="00B646C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133E9C" w:rsidRPr="00FC678A" w:rsidRDefault="00133E9C" w:rsidP="00B646C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8Б</w:t>
            </w:r>
          </w:p>
        </w:tc>
      </w:tr>
      <w:tr w:rsidR="00133E9C" w:rsidRPr="00FC678A" w:rsidTr="00B646C9">
        <w:tc>
          <w:tcPr>
            <w:tcW w:w="2235" w:type="dxa"/>
          </w:tcPr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Четверг</w:t>
            </w:r>
          </w:p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24.02</w:t>
            </w:r>
          </w:p>
        </w:tc>
        <w:tc>
          <w:tcPr>
            <w:tcW w:w="4910" w:type="dxa"/>
          </w:tcPr>
          <w:p w:rsidR="00133E9C" w:rsidRPr="00FC678A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1.</w:t>
            </w:r>
            <w:r>
              <w:rPr>
                <w:rFonts w:ascii="Bookman Old Style" w:hAnsi="Bookman Old Style"/>
                <w:sz w:val="28"/>
                <w:szCs w:val="28"/>
              </w:rPr>
              <w:t>Мастер –класс «Создание оригами»  проводят учащиеся 10 и 11 классов -9.50-10.10</w:t>
            </w:r>
          </w:p>
          <w:p w:rsidR="00133E9C" w:rsidRPr="00FC678A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2.Игра «Математическая галактика</w:t>
            </w:r>
            <w:r w:rsidRPr="00FC678A">
              <w:rPr>
                <w:rFonts w:ascii="Bookman Old Style" w:hAnsi="Bookman Old Style"/>
                <w:sz w:val="28"/>
                <w:szCs w:val="28"/>
              </w:rPr>
              <w:t>».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14.30</w:t>
            </w:r>
          </w:p>
          <w:p w:rsidR="00133E9C" w:rsidRPr="00FC678A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3.</w:t>
            </w:r>
            <w:r w:rsidRPr="00FC678A">
              <w:t xml:space="preserve"> </w:t>
            </w:r>
            <w:r w:rsidRPr="00FC678A">
              <w:rPr>
                <w:rFonts w:ascii="Bookman Old Style" w:hAnsi="Bookman Old Style"/>
                <w:sz w:val="28"/>
                <w:szCs w:val="28"/>
              </w:rPr>
              <w:t>Конкурс «Лучшая тетрадь по математике»</w:t>
            </w:r>
          </w:p>
        </w:tc>
        <w:tc>
          <w:tcPr>
            <w:tcW w:w="1701" w:type="dxa"/>
          </w:tcPr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5-7</w:t>
            </w:r>
          </w:p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133E9C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Pr="00FC678A">
              <w:rPr>
                <w:rFonts w:ascii="Bookman Old Style" w:hAnsi="Bookman Old Style"/>
                <w:sz w:val="28"/>
                <w:szCs w:val="28"/>
              </w:rPr>
              <w:t>АБ</w:t>
            </w:r>
          </w:p>
          <w:p w:rsidR="00133E9C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5-9</w:t>
            </w:r>
          </w:p>
        </w:tc>
      </w:tr>
      <w:tr w:rsidR="00133E9C" w:rsidRPr="00FC678A" w:rsidTr="00B646C9">
        <w:tc>
          <w:tcPr>
            <w:tcW w:w="2235" w:type="dxa"/>
          </w:tcPr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Пятница</w:t>
            </w:r>
          </w:p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25.02</w:t>
            </w:r>
          </w:p>
        </w:tc>
        <w:tc>
          <w:tcPr>
            <w:tcW w:w="4910" w:type="dxa"/>
          </w:tcPr>
          <w:p w:rsidR="00133E9C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 w:rsidRPr="00FC678A">
              <w:rPr>
                <w:rFonts w:ascii="Bookman Old Style" w:hAnsi="Bookman Old Style"/>
                <w:sz w:val="28"/>
                <w:szCs w:val="28"/>
              </w:rPr>
              <w:t>1. Закрытие недели математики.</w:t>
            </w:r>
          </w:p>
          <w:p w:rsidR="00133E9C" w:rsidRPr="00FC678A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 Решение задач на тему «Реальная математика» 9 и 11кл</w:t>
            </w:r>
          </w:p>
          <w:p w:rsidR="00133E9C" w:rsidRPr="00FC678A" w:rsidRDefault="00133E9C" w:rsidP="00D23CA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Pr="00FC678A">
              <w:rPr>
                <w:rFonts w:ascii="Bookman Old Style" w:hAnsi="Bookman Old Style"/>
                <w:sz w:val="28"/>
                <w:szCs w:val="28"/>
              </w:rPr>
              <w:t>.Подведение итогов.</w:t>
            </w:r>
          </w:p>
        </w:tc>
        <w:tc>
          <w:tcPr>
            <w:tcW w:w="1701" w:type="dxa"/>
          </w:tcPr>
          <w:p w:rsidR="00133E9C" w:rsidRPr="00FC678A" w:rsidRDefault="00133E9C" w:rsidP="00FC678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133E9C" w:rsidRPr="002E42C3" w:rsidRDefault="00133E9C" w:rsidP="002E42C3">
      <w:pPr>
        <w:jc w:val="center"/>
        <w:rPr>
          <w:rFonts w:ascii="Bookman Old Style" w:hAnsi="Bookman Old Style"/>
          <w:sz w:val="28"/>
          <w:szCs w:val="28"/>
        </w:rPr>
      </w:pPr>
    </w:p>
    <w:sectPr w:rsidR="00133E9C" w:rsidRPr="002E42C3" w:rsidSect="00F57EA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541E8"/>
    <w:multiLevelType w:val="hybridMultilevel"/>
    <w:tmpl w:val="0B62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C9"/>
    <w:rsid w:val="00096D18"/>
    <w:rsid w:val="00133E9C"/>
    <w:rsid w:val="00174926"/>
    <w:rsid w:val="001A0281"/>
    <w:rsid w:val="002466C9"/>
    <w:rsid w:val="002E42C3"/>
    <w:rsid w:val="004D213E"/>
    <w:rsid w:val="00507F9D"/>
    <w:rsid w:val="006712B4"/>
    <w:rsid w:val="00726F5B"/>
    <w:rsid w:val="00961D11"/>
    <w:rsid w:val="00A036AF"/>
    <w:rsid w:val="00A32413"/>
    <w:rsid w:val="00AA5DCA"/>
    <w:rsid w:val="00B646C9"/>
    <w:rsid w:val="00B74142"/>
    <w:rsid w:val="00CB5941"/>
    <w:rsid w:val="00D23CAE"/>
    <w:rsid w:val="00F57EA8"/>
    <w:rsid w:val="00FC678A"/>
    <w:rsid w:val="00FF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466C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D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6D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6D1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6D1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6D1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6D1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6D1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6D18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6D1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D1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6D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96D1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96D18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96D18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96D18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96D18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96D18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96D18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096D18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96D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96D1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96D1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96D1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096D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96D18"/>
    <w:rPr>
      <w:rFonts w:cs="Times New Roman"/>
      <w:i/>
      <w:iCs/>
    </w:rPr>
  </w:style>
  <w:style w:type="paragraph" w:styleId="NoSpacing">
    <w:name w:val="No Spacing"/>
    <w:uiPriority w:val="99"/>
    <w:qFormat/>
    <w:rsid w:val="00096D18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096D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96D1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096D18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96D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96D18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096D18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096D18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096D18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096D18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96D18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96D18"/>
    <w:pPr>
      <w:outlineLvl w:val="9"/>
    </w:pPr>
  </w:style>
  <w:style w:type="paragraph" w:styleId="NormalWeb">
    <w:name w:val="Normal (Web)"/>
    <w:basedOn w:val="Normal"/>
    <w:uiPriority w:val="99"/>
    <w:rsid w:val="00246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466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4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6C9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117</Words>
  <Characters>667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7</dc:creator>
  <cp:keywords/>
  <dc:description/>
  <cp:lastModifiedBy>nvsc-11</cp:lastModifiedBy>
  <cp:revision>2</cp:revision>
  <cp:lastPrinted>2022-02-21T05:54:00Z</cp:lastPrinted>
  <dcterms:created xsi:type="dcterms:W3CDTF">2022-02-21T05:58:00Z</dcterms:created>
  <dcterms:modified xsi:type="dcterms:W3CDTF">2022-02-21T05:58:00Z</dcterms:modified>
</cp:coreProperties>
</file>