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23" w:rsidRPr="00E07CDC" w:rsidRDefault="00DF7023" w:rsidP="00E07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07CD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F7023" w:rsidRPr="00E07CDC" w:rsidRDefault="00DF7023" w:rsidP="00E07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 xml:space="preserve">«Новоозерновская средняя школа города Евпатории Республики Крым» </w:t>
      </w:r>
    </w:p>
    <w:p w:rsidR="00DF7023" w:rsidRPr="00E07CDC" w:rsidRDefault="00DF7023" w:rsidP="00E07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DF7023" w:rsidRPr="00610737" w:rsidTr="000B3724">
        <w:trPr>
          <w:trHeight w:val="1389"/>
        </w:trPr>
        <w:tc>
          <w:tcPr>
            <w:tcW w:w="3386" w:type="dxa"/>
          </w:tcPr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</w:t>
            </w: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.08.2024г.</w:t>
            </w:r>
          </w:p>
          <w:p w:rsidR="00DF7023" w:rsidRPr="00610737" w:rsidRDefault="00DF7023" w:rsidP="000B3724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от 30 августа 2024г  №___    </w:t>
            </w:r>
          </w:p>
          <w:p w:rsidR="00DF7023" w:rsidRPr="00610737" w:rsidRDefault="00DF7023" w:rsidP="000B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F7023" w:rsidRPr="00610737" w:rsidRDefault="00DF7023" w:rsidP="000B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spacing w:after="0" w:line="360" w:lineRule="auto"/>
        <w:rPr>
          <w:sz w:val="24"/>
          <w:szCs w:val="24"/>
          <w:lang w:val="ru-RU"/>
        </w:rPr>
      </w:pPr>
    </w:p>
    <w:p w:rsidR="00DF7023" w:rsidRPr="00E07CDC" w:rsidRDefault="00DF7023" w:rsidP="00E07CDC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E07CDC">
        <w:rPr>
          <w:rFonts w:ascii="Times New Roman" w:hAnsi="Times New Roman"/>
          <w:b/>
          <w:sz w:val="28"/>
          <w:szCs w:val="24"/>
          <w:lang w:val="ru-RU"/>
        </w:rPr>
        <w:t>РАБОЧАЯ ПРОГРАММА</w:t>
      </w:r>
    </w:p>
    <w:p w:rsidR="00DF7023" w:rsidRDefault="00DF7023" w:rsidP="00E07CDC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учебного предмета</w:t>
      </w:r>
      <w:r w:rsidRPr="00E07CDC">
        <w:rPr>
          <w:rFonts w:ascii="Times New Roman" w:hAnsi="Times New Roman"/>
          <w:sz w:val="28"/>
          <w:szCs w:val="24"/>
          <w:lang w:val="ru-RU"/>
        </w:rPr>
        <w:t xml:space="preserve"> «Математика»</w:t>
      </w:r>
    </w:p>
    <w:p w:rsidR="00DF7023" w:rsidRPr="00610737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 w:rsidRPr="00610737">
        <w:rPr>
          <w:rFonts w:ascii="Times New Roman" w:hAnsi="Times New Roman"/>
          <w:sz w:val="28"/>
          <w:szCs w:val="24"/>
          <w:lang w:val="ru-RU"/>
        </w:rPr>
        <w:t>(соответствует федеральной образовательной программе)</w:t>
      </w:r>
      <w:r w:rsidRPr="00610737"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DF7023" w:rsidRPr="00610737" w:rsidRDefault="00DF7023" w:rsidP="00610737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5-6</w:t>
      </w:r>
      <w:r w:rsidRPr="00610737"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DF7023" w:rsidRPr="00610737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10737">
        <w:rPr>
          <w:rFonts w:ascii="Times New Roman" w:hAnsi="Times New Roman"/>
          <w:sz w:val="28"/>
          <w:szCs w:val="28"/>
          <w:lang w:val="ru-RU"/>
        </w:rPr>
        <w:t>базовый уровень ФГОС ООО</w:t>
      </w:r>
    </w:p>
    <w:p w:rsidR="00DF7023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10737">
        <w:rPr>
          <w:rFonts w:ascii="Times New Roman" w:hAnsi="Times New Roman"/>
          <w:sz w:val="28"/>
          <w:szCs w:val="28"/>
          <w:lang w:val="ru-RU"/>
        </w:rPr>
        <w:t>на 2024-2025 учебный год</w:t>
      </w:r>
    </w:p>
    <w:p w:rsidR="00DF7023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7023" w:rsidRPr="00610737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7023" w:rsidRPr="00610737" w:rsidRDefault="00DF7023" w:rsidP="00610737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DF7023" w:rsidRPr="00610737" w:rsidRDefault="00DF7023" w:rsidP="00610737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DF7023" w:rsidRPr="00610737" w:rsidRDefault="00DF7023" w:rsidP="00610737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(протокол от 30.08.2024 г № 8-1)</w:t>
      </w:r>
    </w:p>
    <w:p w:rsidR="00DF7023" w:rsidRPr="00610737" w:rsidRDefault="00DF7023" w:rsidP="00610737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DF7023" w:rsidRPr="00610737" w:rsidRDefault="00DF7023" w:rsidP="00610737">
      <w:pPr>
        <w:tabs>
          <w:tab w:val="left" w:pos="666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  <w:r w:rsidRPr="00610737">
        <w:rPr>
          <w:rFonts w:ascii="Times New Roman" w:hAnsi="Times New Roman"/>
          <w:b/>
          <w:sz w:val="24"/>
          <w:szCs w:val="24"/>
          <w:lang w:val="ru-RU"/>
        </w:rPr>
        <w:t>Учителя:</w:t>
      </w: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Андрейченко Алла Владимировна</w:t>
      </w: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Иванова Ирина Анатольевна</w:t>
      </w: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Шевчук Нина Ивановна</w:t>
      </w: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F7023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F7023" w:rsidRPr="00610737" w:rsidRDefault="00DF7023" w:rsidP="0061073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F7023" w:rsidRPr="00E07CDC" w:rsidRDefault="00DF7023" w:rsidP="0061073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val="ru-RU"/>
          </w:rPr>
          <w:t>2024</w:t>
        </w:r>
        <w:r w:rsidRPr="002160DC">
          <w:rPr>
            <w:rFonts w:ascii="Times New Roman" w:hAnsi="Times New Roman"/>
            <w:sz w:val="24"/>
            <w:szCs w:val="24"/>
            <w:lang w:val="ru-RU"/>
          </w:rPr>
          <w:t xml:space="preserve"> г</w:t>
        </w:r>
      </w:smartTag>
      <w:r w:rsidRPr="002160DC">
        <w:rPr>
          <w:rFonts w:ascii="Times New Roman" w:hAnsi="Times New Roman"/>
          <w:sz w:val="24"/>
          <w:szCs w:val="24"/>
          <w:lang w:val="ru-RU"/>
        </w:rPr>
        <w:t>.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F7023" w:rsidRDefault="00DF7023">
      <w:pPr>
        <w:spacing w:after="0"/>
        <w:ind w:left="120"/>
        <w:rPr>
          <w:sz w:val="24"/>
          <w:szCs w:val="24"/>
          <w:lang w:val="ru-RU"/>
        </w:rPr>
      </w:pPr>
    </w:p>
    <w:p w:rsidR="00DF7023" w:rsidRPr="005E5358" w:rsidRDefault="00DF7023">
      <w:pPr>
        <w:spacing w:after="0"/>
        <w:ind w:left="120"/>
        <w:rPr>
          <w:sz w:val="24"/>
          <w:szCs w:val="24"/>
          <w:lang w:val="ru-RU"/>
        </w:rPr>
      </w:pPr>
    </w:p>
    <w:p w:rsidR="00DF7023" w:rsidRPr="005E5358" w:rsidRDefault="00DF7023" w:rsidP="000D6F9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0" w:name="block-8205751"/>
      <w:bookmarkEnd w:id="0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DF7023" w:rsidRPr="005E5358" w:rsidRDefault="00DF702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F7023" w:rsidRPr="005E5358" w:rsidRDefault="00DF702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F7023" w:rsidRPr="005E5358" w:rsidRDefault="00DF702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F7023" w:rsidRPr="005E5358" w:rsidRDefault="00DF702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F7023" w:rsidRPr="005E5358" w:rsidRDefault="00DF7023" w:rsidP="000D6F91">
      <w:pPr>
        <w:spacing w:after="0" w:line="264" w:lineRule="auto"/>
        <w:ind w:firstLine="600"/>
        <w:rPr>
          <w:sz w:val="24"/>
          <w:szCs w:val="24"/>
          <w:lang w:val="ru-RU"/>
        </w:rPr>
        <w:sectPr w:rsidR="00DF7023" w:rsidRPr="005E5358" w:rsidSect="00610737">
          <w:pgSz w:w="11906" w:h="16383"/>
          <w:pgMar w:top="1134" w:right="850" w:bottom="899" w:left="1701" w:header="720" w:footer="720" w:gutter="0"/>
          <w:cols w:space="720"/>
        </w:sect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bookmarkEnd w:id="1"/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 в 5 классе – 170 часов (5 часов в неделю) и в 6 классе170 часов (5 часов в неделю).</w:t>
      </w:r>
    </w:p>
    <w:p w:rsidR="00DF7023" w:rsidRPr="005E5358" w:rsidRDefault="00DF7023" w:rsidP="000D6F9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8205752"/>
      <w:bookmarkEnd w:id="2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6"/>
      <w:bookmarkEnd w:id="3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7"/>
      <w:bookmarkEnd w:id="4"/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8"/>
      <w:bookmarkEnd w:id="5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DF7023" w:rsidRPr="005E5358" w:rsidRDefault="00DF70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1"/>
      <w:bookmarkEnd w:id="7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2"/>
      <w:bookmarkEnd w:id="8"/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3"/>
      <w:bookmarkEnd w:id="9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4"/>
      <w:bookmarkEnd w:id="10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5"/>
      <w:bookmarkEnd w:id="11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DF7023" w:rsidRPr="005E5358" w:rsidRDefault="00DF7023">
      <w:pPr>
        <w:rPr>
          <w:sz w:val="24"/>
          <w:szCs w:val="24"/>
          <w:lang w:val="ru-RU"/>
        </w:rPr>
        <w:sectPr w:rsidR="00DF7023" w:rsidRPr="005E5358">
          <w:pgSz w:w="11906" w:h="16383"/>
          <w:pgMar w:top="1134" w:right="850" w:bottom="1134" w:left="1701" w:header="720" w:footer="720" w:gutter="0"/>
          <w:cols w:space="720"/>
        </w:sectPr>
      </w:pPr>
    </w:p>
    <w:p w:rsidR="00DF7023" w:rsidRPr="005E5358" w:rsidRDefault="00DF7023" w:rsidP="000D6F9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2" w:name="block-8205753"/>
      <w:bookmarkEnd w:id="12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DF7023" w:rsidRPr="005E5358" w:rsidRDefault="00DF7023" w:rsidP="000D6F9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7023" w:rsidRPr="005E5358" w:rsidRDefault="00DF70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7023" w:rsidRPr="005E5358" w:rsidRDefault="00DF70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E5358">
        <w:rPr>
          <w:rFonts w:ascii="Times New Roman" w:hAnsi="Times New Roman"/>
          <w:color w:val="000000"/>
          <w:sz w:val="24"/>
          <w:szCs w:val="24"/>
        </w:rPr>
        <w:t>:</w:t>
      </w:r>
    </w:p>
    <w:p w:rsidR="00DF7023" w:rsidRPr="005E5358" w:rsidRDefault="00DF702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7023" w:rsidRPr="005E5358" w:rsidRDefault="00DF702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7023" w:rsidRPr="005E5358" w:rsidRDefault="00DF702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7023" w:rsidRPr="005E5358" w:rsidRDefault="00DF702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F7023" w:rsidRPr="005E5358" w:rsidRDefault="00DF702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7023" w:rsidRPr="005E5358" w:rsidRDefault="00DF702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7023" w:rsidRPr="005E5358" w:rsidRDefault="00DF702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7023" w:rsidRPr="005E5358" w:rsidRDefault="00DF702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7023" w:rsidRPr="005E5358" w:rsidRDefault="00DF702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7023" w:rsidRPr="005E5358" w:rsidRDefault="00DF70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F7023" w:rsidRPr="005E5358" w:rsidRDefault="00DF702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F7023" w:rsidRPr="005E5358" w:rsidRDefault="00DF70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7023" w:rsidRPr="005E5358" w:rsidRDefault="00DF70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7023" w:rsidRPr="005E5358" w:rsidRDefault="00DF70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 w:rsidP="000D6F9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F7023" w:rsidRPr="005E5358" w:rsidRDefault="00DF7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1"/>
      <w:bookmarkEnd w:id="16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DF7023" w:rsidRPr="005E5358" w:rsidRDefault="00DF702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7" w:name="_Toc124426212"/>
      <w:bookmarkEnd w:id="17"/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3"/>
      <w:bookmarkEnd w:id="18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4"/>
      <w:bookmarkEnd w:id="19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F7023" w:rsidRPr="005E5358" w:rsidRDefault="00DF7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F7023" w:rsidRPr="005E5358" w:rsidRDefault="00DF7023">
      <w:pPr>
        <w:rPr>
          <w:sz w:val="24"/>
          <w:szCs w:val="24"/>
          <w:lang w:val="ru-RU"/>
        </w:rPr>
        <w:sectPr w:rsidR="00DF7023" w:rsidRPr="005E5358">
          <w:pgSz w:w="11906" w:h="16383"/>
          <w:pgMar w:top="1134" w:right="850" w:bottom="1134" w:left="1701" w:header="720" w:footer="720" w:gutter="0"/>
          <w:cols w:space="720"/>
        </w:sectPr>
      </w:pPr>
    </w:p>
    <w:p w:rsidR="00DF7023" w:rsidRPr="005E5358" w:rsidRDefault="00DF7023" w:rsidP="000D6F91">
      <w:pPr>
        <w:spacing w:after="0"/>
        <w:ind w:left="120"/>
        <w:jc w:val="center"/>
        <w:rPr>
          <w:sz w:val="24"/>
          <w:szCs w:val="24"/>
        </w:rPr>
      </w:pPr>
      <w:bookmarkStart w:id="20" w:name="block-8205749"/>
      <w:bookmarkEnd w:id="20"/>
      <w:r w:rsidRPr="005E5358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DF7023" w:rsidRPr="005E5358" w:rsidRDefault="00DF7023">
      <w:pPr>
        <w:spacing w:after="0"/>
        <w:ind w:left="120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E535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0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5"/>
        <w:gridCol w:w="3655"/>
        <w:gridCol w:w="946"/>
        <w:gridCol w:w="1034"/>
        <w:gridCol w:w="1080"/>
        <w:gridCol w:w="2700"/>
      </w:tblGrid>
      <w:tr w:rsidR="00DF7023" w:rsidRPr="005E5358" w:rsidTr="00681C5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7023" w:rsidRPr="005E5358" w:rsidTr="00681C58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681C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5E5358" w:rsidTr="00681C58">
        <w:trPr>
          <w:trHeight w:val="144"/>
          <w:tblCellSpacing w:w="20" w:type="nil"/>
        </w:trPr>
        <w:tc>
          <w:tcPr>
            <w:tcW w:w="4240" w:type="dxa"/>
            <w:gridSpan w:val="2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</w:tr>
    </w:tbl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Default="00DF7023">
      <w:pPr>
        <w:rPr>
          <w:rFonts w:ascii="Times New Roman" w:hAnsi="Times New Roman"/>
          <w:sz w:val="24"/>
          <w:szCs w:val="24"/>
          <w:lang w:val="ru-RU"/>
        </w:rPr>
      </w:pPr>
    </w:p>
    <w:p w:rsidR="00DF7023" w:rsidRPr="00610737" w:rsidRDefault="00DF7023">
      <w:pPr>
        <w:rPr>
          <w:rFonts w:ascii="Times New Roman" w:hAnsi="Times New Roman"/>
          <w:b/>
          <w:sz w:val="24"/>
          <w:szCs w:val="24"/>
          <w:lang w:val="ru-RU"/>
        </w:rPr>
      </w:pPr>
      <w:r w:rsidRPr="00610737">
        <w:rPr>
          <w:rFonts w:ascii="Times New Roman" w:hAnsi="Times New Roman"/>
          <w:b/>
          <w:sz w:val="24"/>
          <w:szCs w:val="24"/>
          <w:lang w:val="ru-RU"/>
        </w:rPr>
        <w:t>5Б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tbl>
      <w:tblPr>
        <w:tblW w:w="100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5"/>
        <w:gridCol w:w="3655"/>
        <w:gridCol w:w="946"/>
        <w:gridCol w:w="1034"/>
        <w:gridCol w:w="1080"/>
        <w:gridCol w:w="2700"/>
      </w:tblGrid>
      <w:tr w:rsidR="00DF7023" w:rsidRPr="005E5358" w:rsidTr="000B3724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7023" w:rsidRPr="005E5358" w:rsidTr="000B3724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 w:rsidP="000B3724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 w:rsidP="000B3724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 w:rsidP="000B3724">
            <w:pPr>
              <w:rPr>
                <w:sz w:val="24"/>
                <w:szCs w:val="24"/>
              </w:rPr>
            </w:pPr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D25BAB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681C58" w:rsidTr="000B372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0B3724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C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4131</w:t>
              </w:r>
              <w:r w:rsidRPr="005E53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F7023" w:rsidRPr="005E5358" w:rsidTr="000B3724">
        <w:trPr>
          <w:trHeight w:val="144"/>
          <w:tblCellSpacing w:w="20" w:type="nil"/>
        </w:trPr>
        <w:tc>
          <w:tcPr>
            <w:tcW w:w="4240" w:type="dxa"/>
            <w:gridSpan w:val="2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 w:rsidP="000B3724">
            <w:pPr>
              <w:rPr>
                <w:sz w:val="24"/>
                <w:szCs w:val="24"/>
              </w:rPr>
            </w:pPr>
          </w:p>
        </w:tc>
      </w:tr>
    </w:tbl>
    <w:p w:rsidR="00DF7023" w:rsidRPr="00610737" w:rsidRDefault="00DF7023">
      <w:pPr>
        <w:rPr>
          <w:sz w:val="24"/>
          <w:szCs w:val="24"/>
          <w:lang w:val="ru-RU"/>
        </w:rPr>
        <w:sectPr w:rsidR="00DF7023" w:rsidRPr="00610737" w:rsidSect="000D6F91">
          <w:pgSz w:w="11906" w:h="16383"/>
          <w:pgMar w:top="851" w:right="1134" w:bottom="1701" w:left="1134" w:header="720" w:footer="720" w:gutter="0"/>
          <w:cols w:space="720"/>
        </w:sectPr>
      </w:pPr>
    </w:p>
    <w:p w:rsidR="00DF7023" w:rsidRDefault="00DF702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023" w:rsidRPr="005E5358" w:rsidRDefault="00DF7023">
      <w:pPr>
        <w:spacing w:after="0"/>
        <w:ind w:left="120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8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0"/>
        <w:gridCol w:w="3240"/>
        <w:gridCol w:w="1080"/>
        <w:gridCol w:w="720"/>
        <w:gridCol w:w="838"/>
        <w:gridCol w:w="3122"/>
      </w:tblGrid>
      <w:tr w:rsidR="00DF7023" w:rsidRPr="005E5358" w:rsidTr="00681C58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 w:rsidP="00681C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05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F7023" w:rsidRPr="00A30572" w:rsidRDefault="00DF7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  <w:gridSpan w:val="3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7023" w:rsidRPr="005E5358" w:rsidTr="00681C58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A30572" w:rsidRDefault="00DF7023" w:rsidP="00A305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A30572" w:rsidRDefault="00DF7023" w:rsidP="00A305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5E5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7023" w:rsidRPr="005E5358" w:rsidRDefault="00DF70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023" w:rsidRPr="005E5358" w:rsidRDefault="00DF7023">
            <w:pPr>
              <w:rPr>
                <w:sz w:val="24"/>
                <w:szCs w:val="24"/>
              </w:rPr>
            </w:pP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sz w:val="24"/>
                <w:szCs w:val="24"/>
                <w:lang w:val="ru-RU"/>
              </w:rPr>
              <w:t>Вычисления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F5DCC">
              <w:rPr>
                <w:rFonts w:ascii="Times New Roman" w:hAnsi="Times New Roman"/>
                <w:sz w:val="24"/>
                <w:szCs w:val="24"/>
                <w:lang w:val="ru-RU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5D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rPr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ствия со смешанными числами.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rPr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Отношения и пропорции.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rPr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Действия с рациональными числами.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rPr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Координаты на плоскости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D25BAB" w:rsidTr="00681C5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F7023" w:rsidRPr="005E5358" w:rsidRDefault="00DF7023">
            <w:pPr>
              <w:spacing w:after="0"/>
              <w:rPr>
                <w:sz w:val="24"/>
                <w:szCs w:val="24"/>
              </w:rPr>
            </w:pPr>
            <w:r w:rsidRPr="005E53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681C58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https://m.edsoo.ru/7f414736 </w:t>
            </w:r>
          </w:p>
        </w:tc>
      </w:tr>
      <w:tr w:rsidR="00DF7023" w:rsidRPr="005E5358" w:rsidTr="00681C58">
        <w:trPr>
          <w:trHeight w:val="144"/>
          <w:tblCellSpacing w:w="20" w:type="nil"/>
        </w:trPr>
        <w:tc>
          <w:tcPr>
            <w:tcW w:w="4060" w:type="dxa"/>
            <w:gridSpan w:val="2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DF7023" w:rsidRPr="009018E7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F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DF7023" w:rsidRPr="007F5DCC" w:rsidRDefault="00DF7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023" w:rsidRPr="005E5358" w:rsidRDefault="00DF7023">
      <w:pPr>
        <w:rPr>
          <w:sz w:val="24"/>
          <w:szCs w:val="24"/>
        </w:rPr>
        <w:sectPr w:rsidR="00DF7023" w:rsidRPr="005E5358" w:rsidSect="000D6F91">
          <w:pgSz w:w="11906" w:h="16383"/>
          <w:pgMar w:top="360" w:right="1134" w:bottom="1079" w:left="1134" w:header="720" w:footer="720" w:gutter="0"/>
          <w:cols w:space="720"/>
        </w:sectPr>
      </w:pPr>
    </w:p>
    <w:p w:rsidR="00DF7023" w:rsidRPr="005E5358" w:rsidRDefault="00DF7023" w:rsidP="00F0597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1" w:name="block-8205748"/>
      <w:bookmarkStart w:id="22" w:name="block-8205754"/>
      <w:bookmarkEnd w:id="21"/>
      <w:bookmarkEnd w:id="22"/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F7023" w:rsidRPr="005E5358" w:rsidRDefault="00DF7023">
      <w:pPr>
        <w:spacing w:after="0" w:line="480" w:lineRule="auto"/>
        <w:ind w:left="120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F7023" w:rsidRPr="005E5358" w:rsidRDefault="00DF7023">
      <w:pPr>
        <w:spacing w:after="0" w:line="480" w:lineRule="auto"/>
        <w:ind w:left="120"/>
        <w:rPr>
          <w:sz w:val="24"/>
          <w:szCs w:val="24"/>
        </w:rPr>
      </w:pPr>
      <w:r w:rsidRPr="005E5358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DF7023" w:rsidRPr="005E5358" w:rsidRDefault="00DF7023" w:rsidP="00F05971">
      <w:pPr>
        <w:pStyle w:val="ListParagraph"/>
        <w:widowControl/>
        <w:numPr>
          <w:ilvl w:val="0"/>
          <w:numId w:val="8"/>
        </w:numPr>
        <w:autoSpaceDE/>
        <w:autoSpaceDN/>
        <w:ind w:left="0" w:firstLine="709"/>
        <w:jc w:val="left"/>
        <w:rPr>
          <w:bCs/>
          <w:sz w:val="24"/>
          <w:szCs w:val="24"/>
        </w:rPr>
      </w:pPr>
      <w:r w:rsidRPr="005E5358">
        <w:rPr>
          <w:color w:val="000000"/>
          <w:sz w:val="24"/>
          <w:szCs w:val="24"/>
        </w:rPr>
        <w:t>​‌‌</w:t>
      </w:r>
      <w:r w:rsidRPr="005E5358">
        <w:rPr>
          <w:bCs/>
          <w:sz w:val="24"/>
          <w:szCs w:val="24"/>
        </w:rPr>
        <w:t xml:space="preserve"> Математика: 5-й класс: базовый уровень: учебник: в 2 частях Виленкин Н.Я., Жохов В.И., Чесноков А.С. и другие. Акционерное общество "Издательство "Просвещение" (До 29 апреля 2027 года). </w:t>
      </w:r>
    </w:p>
    <w:p w:rsidR="00DF7023" w:rsidRPr="005E5358" w:rsidRDefault="00DF7023" w:rsidP="00F05971">
      <w:pPr>
        <w:pStyle w:val="ListParagraph"/>
        <w:widowControl/>
        <w:numPr>
          <w:ilvl w:val="0"/>
          <w:numId w:val="8"/>
        </w:numPr>
        <w:autoSpaceDE/>
        <w:autoSpaceDN/>
        <w:ind w:left="0" w:firstLine="709"/>
        <w:jc w:val="left"/>
        <w:rPr>
          <w:bCs/>
          <w:sz w:val="24"/>
          <w:szCs w:val="24"/>
        </w:rPr>
      </w:pPr>
      <w:r w:rsidRPr="005E5358">
        <w:rPr>
          <w:bCs/>
          <w:sz w:val="24"/>
          <w:szCs w:val="24"/>
        </w:rPr>
        <w:t>Математика: 6-й класс: базовый уровень: учебник: в 2 частях Виленкин Н.Я., Жохов В.И., Чесноков А.С. и другие. Акционерное общество "Издательство "Просвещение" (До 29 апреля 2027 года).</w:t>
      </w:r>
    </w:p>
    <w:p w:rsidR="00DF7023" w:rsidRPr="005E5358" w:rsidRDefault="00DF7023" w:rsidP="00F05971">
      <w:pPr>
        <w:spacing w:after="0" w:line="480" w:lineRule="auto"/>
        <w:ind w:left="120"/>
        <w:rPr>
          <w:sz w:val="24"/>
          <w:szCs w:val="24"/>
        </w:rPr>
      </w:pPr>
    </w:p>
    <w:p w:rsidR="00DF7023" w:rsidRPr="005E5358" w:rsidRDefault="00DF7023">
      <w:pPr>
        <w:spacing w:after="0"/>
        <w:ind w:left="120"/>
        <w:rPr>
          <w:sz w:val="24"/>
          <w:szCs w:val="24"/>
        </w:rPr>
      </w:pPr>
      <w:r w:rsidRPr="005E5358">
        <w:rPr>
          <w:rFonts w:ascii="Times New Roman" w:hAnsi="Times New Roman"/>
          <w:color w:val="000000"/>
          <w:sz w:val="24"/>
          <w:szCs w:val="24"/>
        </w:rPr>
        <w:t>​</w:t>
      </w:r>
    </w:p>
    <w:p w:rsidR="00DF7023" w:rsidRPr="005E5358" w:rsidRDefault="00DF7023" w:rsidP="00F05971">
      <w:pPr>
        <w:spacing w:after="0" w:line="480" w:lineRule="auto"/>
        <w:ind w:left="120"/>
        <w:jc w:val="center"/>
        <w:rPr>
          <w:sz w:val="24"/>
          <w:szCs w:val="24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F7023" w:rsidRPr="005E5358" w:rsidRDefault="00DF7023" w:rsidP="00F05971">
      <w:pPr>
        <w:pStyle w:val="ListParagraph"/>
        <w:widowControl/>
        <w:numPr>
          <w:ilvl w:val="0"/>
          <w:numId w:val="8"/>
        </w:numPr>
        <w:autoSpaceDE/>
        <w:autoSpaceDN/>
        <w:ind w:left="0" w:firstLine="709"/>
        <w:rPr>
          <w:bCs/>
          <w:sz w:val="24"/>
          <w:szCs w:val="24"/>
        </w:rPr>
      </w:pPr>
      <w:r w:rsidRPr="005E5358">
        <w:rPr>
          <w:color w:val="000000"/>
          <w:sz w:val="24"/>
          <w:szCs w:val="24"/>
        </w:rPr>
        <w:t>​‌‌​</w:t>
      </w:r>
      <w:r w:rsidRPr="005E5358">
        <w:rPr>
          <w:color w:val="000000"/>
          <w:sz w:val="24"/>
          <w:szCs w:val="24"/>
        </w:rPr>
        <w:tab/>
      </w:r>
      <w:r w:rsidRPr="005E5358">
        <w:rPr>
          <w:bCs/>
          <w:sz w:val="24"/>
          <w:szCs w:val="24"/>
        </w:rPr>
        <w:t xml:space="preserve">Математика: 5-й класс: базовый уровень: учебник: в 2 частях Виленкин Н.Я., Жохов В.И., Чесноков А.С. и другие. Акционерное общество "Издательство "Просвещение" (До 29 апреля 2027 года). </w:t>
      </w:r>
    </w:p>
    <w:p w:rsidR="00DF7023" w:rsidRPr="005E5358" w:rsidRDefault="00DF7023" w:rsidP="00F05971">
      <w:pPr>
        <w:pStyle w:val="ListParagraph"/>
        <w:widowControl/>
        <w:numPr>
          <w:ilvl w:val="0"/>
          <w:numId w:val="8"/>
        </w:numPr>
        <w:autoSpaceDE/>
        <w:autoSpaceDN/>
        <w:ind w:left="0" w:firstLine="709"/>
        <w:rPr>
          <w:bCs/>
          <w:sz w:val="24"/>
          <w:szCs w:val="24"/>
        </w:rPr>
      </w:pPr>
      <w:r w:rsidRPr="005E5358">
        <w:rPr>
          <w:bCs/>
          <w:sz w:val="24"/>
          <w:szCs w:val="24"/>
        </w:rPr>
        <w:t>Математика: 6-й класс: базовый уровень: учебник: в 2 частях Виленкин Н.Я., Жохов В.И., Чесноков А.С. и другие. Акционерное общество "Издательство "Просвещение" (До 29 апреля 2027 года).</w:t>
      </w:r>
    </w:p>
    <w:p w:rsidR="00DF7023" w:rsidRPr="005E5358" w:rsidRDefault="00DF7023" w:rsidP="00F05971">
      <w:pPr>
        <w:tabs>
          <w:tab w:val="center" w:pos="4737"/>
        </w:tabs>
        <w:spacing w:after="0" w:line="480" w:lineRule="auto"/>
        <w:ind w:left="120"/>
        <w:rPr>
          <w:sz w:val="24"/>
          <w:szCs w:val="24"/>
        </w:rPr>
      </w:pPr>
    </w:p>
    <w:p w:rsidR="00DF7023" w:rsidRPr="005E5358" w:rsidRDefault="00DF7023">
      <w:pPr>
        <w:spacing w:after="0"/>
        <w:ind w:left="120"/>
        <w:rPr>
          <w:sz w:val="24"/>
          <w:szCs w:val="24"/>
        </w:rPr>
      </w:pPr>
    </w:p>
    <w:p w:rsidR="00DF7023" w:rsidRPr="005E5358" w:rsidRDefault="00DF7023" w:rsidP="00DF4C0A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F7023" w:rsidRPr="005E5358" w:rsidRDefault="00DF7023">
      <w:pPr>
        <w:spacing w:after="0" w:line="480" w:lineRule="auto"/>
        <w:ind w:left="120"/>
        <w:rPr>
          <w:sz w:val="24"/>
          <w:szCs w:val="24"/>
          <w:lang w:val="ru-RU"/>
        </w:rPr>
      </w:pP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E5358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F7023" w:rsidRPr="005E5358" w:rsidRDefault="00DF7023" w:rsidP="00DF4C0A">
      <w:pPr>
        <w:ind w:firstLine="120"/>
        <w:rPr>
          <w:rFonts w:ascii="Times New Roman" w:hAnsi="Times New Roman"/>
          <w:sz w:val="24"/>
          <w:szCs w:val="24"/>
          <w:lang w:val="ru-RU"/>
        </w:rPr>
      </w:pPr>
      <w:r w:rsidRPr="005E5358">
        <w:rPr>
          <w:rFonts w:ascii="Times New Roman" w:hAnsi="Times New Roman"/>
          <w:sz w:val="24"/>
          <w:szCs w:val="24"/>
          <w:lang w:val="ru-RU"/>
        </w:rPr>
        <w:t xml:space="preserve">Методические материалы в помощь учителю математики.  Рабочие программы по математике 5-9 классы. Методические пособия к учебникам ФПУ 2022 для 5-9 классов. Режим доступа: </w:t>
      </w:r>
      <w:hyperlink r:id="rId19" w:history="1">
        <w:r w:rsidRPr="005E5358">
          <w:rPr>
            <w:rStyle w:val="Hyperlink"/>
            <w:rFonts w:ascii="Times New Roman" w:hAnsi="Times New Roman"/>
            <w:sz w:val="24"/>
            <w:szCs w:val="24"/>
          </w:rPr>
          <w:t>https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cloud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prosv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ru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s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CwTk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85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JdbHCP</w:t>
        </w:r>
        <w:r w:rsidRPr="005E5358">
          <w:rPr>
            <w:rStyle w:val="Hyperlink"/>
            <w:rFonts w:ascii="Times New Roman" w:hAnsi="Times New Roman"/>
            <w:sz w:val="24"/>
            <w:szCs w:val="24"/>
            <w:lang w:val="ru-RU"/>
          </w:rPr>
          <w:t>8</w:t>
        </w:r>
        <w:r w:rsidRPr="005E5358">
          <w:rPr>
            <w:rStyle w:val="Hyperlink"/>
            <w:rFonts w:ascii="Times New Roman" w:hAnsi="Times New Roman"/>
            <w:sz w:val="24"/>
            <w:szCs w:val="24"/>
          </w:rPr>
          <w:t>dt</w:t>
        </w:r>
      </w:hyperlink>
      <w:r w:rsidRPr="005E535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F7023" w:rsidRPr="005E5358" w:rsidRDefault="00DF7023" w:rsidP="00DF4C0A">
      <w:pPr>
        <w:rPr>
          <w:rFonts w:ascii="Times New Roman" w:hAnsi="Times New Roman"/>
          <w:sz w:val="24"/>
          <w:szCs w:val="24"/>
        </w:rPr>
      </w:pPr>
      <w:r w:rsidRPr="005E5358">
        <w:rPr>
          <w:rFonts w:ascii="Times New Roman" w:hAnsi="Times New Roman"/>
          <w:sz w:val="24"/>
          <w:szCs w:val="24"/>
          <w:lang w:val="ru-RU"/>
        </w:rPr>
        <w:t xml:space="preserve">ФПУ 2022. Учебники и учебные пособия по математике для 5-11 классов в формате </w:t>
      </w:r>
      <w:r w:rsidRPr="005E5358">
        <w:rPr>
          <w:rFonts w:ascii="Times New Roman" w:hAnsi="Times New Roman"/>
          <w:sz w:val="24"/>
          <w:szCs w:val="24"/>
        </w:rPr>
        <w:t>pdf</w:t>
      </w:r>
      <w:r w:rsidRPr="005E53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E535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0" w:history="1">
        <w:r w:rsidRPr="005E5358">
          <w:rPr>
            <w:rStyle w:val="Hyperlink"/>
            <w:rFonts w:ascii="Times New Roman" w:hAnsi="Times New Roman"/>
            <w:sz w:val="24"/>
            <w:szCs w:val="24"/>
          </w:rPr>
          <w:t>https://cloud.mail.ru/public/ct1n/b9ih1Dqtx</w:t>
        </w:r>
      </w:hyperlink>
    </w:p>
    <w:p w:rsidR="00DF7023" w:rsidRPr="005E5358" w:rsidRDefault="00DF7023">
      <w:pPr>
        <w:rPr>
          <w:sz w:val="24"/>
          <w:szCs w:val="24"/>
        </w:rPr>
        <w:sectPr w:rsidR="00DF7023" w:rsidRPr="005E5358">
          <w:pgSz w:w="11906" w:h="16383"/>
          <w:pgMar w:top="1134" w:right="850" w:bottom="1134" w:left="1701" w:header="720" w:footer="720" w:gutter="0"/>
          <w:cols w:space="720"/>
        </w:sectPr>
      </w:pPr>
    </w:p>
    <w:p w:rsidR="00DF7023" w:rsidRPr="005E5358" w:rsidRDefault="00DF7023" w:rsidP="005E5358"/>
    <w:sectPr w:rsidR="00DF7023" w:rsidRPr="005E5358" w:rsidSect="008000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B08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0E8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3E9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8C0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283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88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E6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A8C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B44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A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115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7F55A6"/>
    <w:multiLevelType w:val="hybridMultilevel"/>
    <w:tmpl w:val="F7B0AA36"/>
    <w:lvl w:ilvl="0" w:tplc="B2586346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B4491C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F86629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A0330A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2074C2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358401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B7528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4"/>
  </w:num>
  <w:num w:numId="5">
    <w:abstractNumId w:val="13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CA"/>
    <w:rsid w:val="00021BB1"/>
    <w:rsid w:val="000717EB"/>
    <w:rsid w:val="000B3724"/>
    <w:rsid w:val="000D11FB"/>
    <w:rsid w:val="000D4161"/>
    <w:rsid w:val="000D6F91"/>
    <w:rsid w:val="000E6D86"/>
    <w:rsid w:val="00157252"/>
    <w:rsid w:val="0020208A"/>
    <w:rsid w:val="002160DC"/>
    <w:rsid w:val="0029732B"/>
    <w:rsid w:val="00334476"/>
    <w:rsid w:val="00344265"/>
    <w:rsid w:val="003B2099"/>
    <w:rsid w:val="003C2D97"/>
    <w:rsid w:val="00400841"/>
    <w:rsid w:val="00490D26"/>
    <w:rsid w:val="004E6975"/>
    <w:rsid w:val="005951EE"/>
    <w:rsid w:val="005A1E0B"/>
    <w:rsid w:val="005D5F81"/>
    <w:rsid w:val="005E5358"/>
    <w:rsid w:val="005E708C"/>
    <w:rsid w:val="00610737"/>
    <w:rsid w:val="006114E2"/>
    <w:rsid w:val="00681C58"/>
    <w:rsid w:val="006C4CBD"/>
    <w:rsid w:val="00721070"/>
    <w:rsid w:val="00766066"/>
    <w:rsid w:val="007E5514"/>
    <w:rsid w:val="007F5DCC"/>
    <w:rsid w:val="008000CA"/>
    <w:rsid w:val="008577E0"/>
    <w:rsid w:val="008610C7"/>
    <w:rsid w:val="0086502D"/>
    <w:rsid w:val="008944ED"/>
    <w:rsid w:val="008D4FC7"/>
    <w:rsid w:val="009018E7"/>
    <w:rsid w:val="009474DC"/>
    <w:rsid w:val="009C09F9"/>
    <w:rsid w:val="00A30572"/>
    <w:rsid w:val="00A656C3"/>
    <w:rsid w:val="00AF40DD"/>
    <w:rsid w:val="00B11A0D"/>
    <w:rsid w:val="00BE3702"/>
    <w:rsid w:val="00C53FFE"/>
    <w:rsid w:val="00C9330D"/>
    <w:rsid w:val="00CB19C7"/>
    <w:rsid w:val="00D25BAB"/>
    <w:rsid w:val="00D874A3"/>
    <w:rsid w:val="00D921B7"/>
    <w:rsid w:val="00DF4C0A"/>
    <w:rsid w:val="00DF7023"/>
    <w:rsid w:val="00E05486"/>
    <w:rsid w:val="00E077D6"/>
    <w:rsid w:val="00E07CDC"/>
    <w:rsid w:val="00E2220E"/>
    <w:rsid w:val="00E9175A"/>
    <w:rsid w:val="00E92B2A"/>
    <w:rsid w:val="00EA4EF5"/>
    <w:rsid w:val="00F05971"/>
    <w:rsid w:val="00F1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5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5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725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725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725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2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725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725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7252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57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252"/>
    <w:rPr>
      <w:rFonts w:cs="Times New Roman"/>
    </w:rPr>
  </w:style>
  <w:style w:type="paragraph" w:styleId="NormalIndent">
    <w:name w:val="Normal Indent"/>
    <w:basedOn w:val="Normal"/>
    <w:uiPriority w:val="99"/>
    <w:rsid w:val="0015725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57252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725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572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5725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5725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000C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000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57252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F05971"/>
    <w:pPr>
      <w:widowControl w:val="0"/>
      <w:autoSpaceDE w:val="0"/>
      <w:autoSpaceDN w:val="0"/>
      <w:spacing w:after="0" w:line="240" w:lineRule="auto"/>
      <w:ind w:left="682" w:hanging="360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cloud.mail.ru/public/ct1n/b9ih1Dq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cloud.prosv.ru/s/CwTk85JdbHCP8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17</Pages>
  <Words>4968</Words>
  <Characters>28318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11</cp:revision>
  <dcterms:created xsi:type="dcterms:W3CDTF">2023-08-30T13:56:00Z</dcterms:created>
  <dcterms:modified xsi:type="dcterms:W3CDTF">2024-09-04T17:15:00Z</dcterms:modified>
</cp:coreProperties>
</file>