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1F0" w:rsidRPr="00E07CDC" w:rsidRDefault="00A971F0" w:rsidP="003100B4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07CDC">
        <w:rPr>
          <w:rFonts w:ascii="Times New Roman" w:hAnsi="Times New Roman"/>
          <w:b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A971F0" w:rsidRPr="00E07CDC" w:rsidRDefault="00A971F0" w:rsidP="003100B4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07CDC">
        <w:rPr>
          <w:rFonts w:ascii="Times New Roman" w:hAnsi="Times New Roman"/>
          <w:b/>
          <w:sz w:val="24"/>
          <w:szCs w:val="24"/>
          <w:lang w:val="ru-RU"/>
        </w:rPr>
        <w:t xml:space="preserve">«Новоозерновская средняя школа города Евпатории Республики Крым» </w:t>
      </w:r>
    </w:p>
    <w:p w:rsidR="00A971F0" w:rsidRPr="00E07CDC" w:rsidRDefault="00A971F0" w:rsidP="003100B4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10296" w:type="dxa"/>
        <w:tblLook w:val="00A0"/>
      </w:tblPr>
      <w:tblGrid>
        <w:gridCol w:w="3386"/>
        <w:gridCol w:w="266"/>
        <w:gridCol w:w="2928"/>
        <w:gridCol w:w="3716"/>
      </w:tblGrid>
      <w:tr w:rsidR="00A971F0" w:rsidRPr="003100B4" w:rsidTr="000B12CE">
        <w:trPr>
          <w:trHeight w:val="1389"/>
        </w:trPr>
        <w:tc>
          <w:tcPr>
            <w:tcW w:w="3386" w:type="dxa"/>
          </w:tcPr>
          <w:p w:rsidR="00A971F0" w:rsidRPr="00610737" w:rsidRDefault="00A971F0" w:rsidP="000B12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1073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РАССМОТРЕНО</w:t>
            </w:r>
          </w:p>
          <w:p w:rsidR="00A971F0" w:rsidRPr="00610737" w:rsidRDefault="00A971F0" w:rsidP="000B1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0737">
              <w:rPr>
                <w:rFonts w:ascii="Times New Roman" w:hAnsi="Times New Roman"/>
                <w:sz w:val="24"/>
                <w:szCs w:val="24"/>
                <w:lang w:val="ru-RU"/>
              </w:rPr>
              <w:t>на заседании ШМО</w:t>
            </w:r>
          </w:p>
          <w:p w:rsidR="00A971F0" w:rsidRPr="00610737" w:rsidRDefault="00A971F0" w:rsidP="000B1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Протокол № 1 от 29</w:t>
            </w:r>
            <w:r w:rsidRPr="00610737">
              <w:rPr>
                <w:rFonts w:ascii="Times New Roman" w:hAnsi="Times New Roman"/>
                <w:sz w:val="24"/>
                <w:szCs w:val="24"/>
                <w:lang w:val="ru-RU"/>
              </w:rPr>
              <w:t>.08.2024г.</w:t>
            </w:r>
          </w:p>
          <w:p w:rsidR="00A971F0" w:rsidRPr="00610737" w:rsidRDefault="00A971F0" w:rsidP="000B12CE">
            <w:pPr>
              <w:spacing w:after="0" w:line="240" w:lineRule="auto"/>
              <w:ind w:left="818" w:hanging="81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971F0" w:rsidRPr="00610737" w:rsidRDefault="00A971F0" w:rsidP="000B1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971F0" w:rsidRPr="00610737" w:rsidRDefault="00A971F0" w:rsidP="000B1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A971F0" w:rsidRPr="00610737" w:rsidRDefault="00A971F0" w:rsidP="000B1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</w:tcPr>
          <w:p w:rsidR="00A971F0" w:rsidRPr="00610737" w:rsidRDefault="00A971F0" w:rsidP="000B12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107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r w:rsidRPr="0061073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СОГЛАСОВАНО</w:t>
            </w:r>
          </w:p>
          <w:p w:rsidR="00A971F0" w:rsidRPr="00610737" w:rsidRDefault="00A971F0" w:rsidP="000B1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07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заместитель директора по </w:t>
            </w:r>
          </w:p>
          <w:p w:rsidR="00A971F0" w:rsidRPr="00610737" w:rsidRDefault="00A971F0" w:rsidP="000B1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07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учебно-воспитательной работе </w:t>
            </w:r>
          </w:p>
          <w:p w:rsidR="00A971F0" w:rsidRPr="00610737" w:rsidRDefault="00A971F0" w:rsidP="000B1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0737">
              <w:rPr>
                <w:rFonts w:ascii="Times New Roman" w:hAnsi="Times New Roman"/>
                <w:sz w:val="24"/>
                <w:szCs w:val="24"/>
                <w:lang w:val="ru-RU"/>
              </w:rPr>
              <w:t>С.А.Шептицкая,</w:t>
            </w:r>
          </w:p>
          <w:p w:rsidR="00A971F0" w:rsidRPr="00610737" w:rsidRDefault="00A971F0" w:rsidP="000B1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971F0" w:rsidRPr="00610737" w:rsidRDefault="00A971F0" w:rsidP="000B1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0737">
              <w:rPr>
                <w:rFonts w:ascii="Times New Roman" w:hAnsi="Times New Roman"/>
                <w:sz w:val="24"/>
                <w:szCs w:val="24"/>
                <w:lang w:val="ru-RU"/>
              </w:rPr>
              <w:t>29 августа  2024г</w:t>
            </w:r>
          </w:p>
        </w:tc>
        <w:tc>
          <w:tcPr>
            <w:tcW w:w="3716" w:type="dxa"/>
          </w:tcPr>
          <w:p w:rsidR="00A971F0" w:rsidRPr="00610737" w:rsidRDefault="00A971F0" w:rsidP="000B12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107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</w:t>
            </w:r>
            <w:r w:rsidRPr="0061073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УТВЕРЖДЕНО</w:t>
            </w:r>
          </w:p>
          <w:p w:rsidR="00A971F0" w:rsidRPr="00610737" w:rsidRDefault="00A971F0" w:rsidP="000B1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07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Приказ МБОУ «НСШ»    </w:t>
            </w:r>
          </w:p>
          <w:p w:rsidR="00A971F0" w:rsidRPr="00610737" w:rsidRDefault="00A971F0" w:rsidP="000B1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07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от 30 августа 2024г  №___    </w:t>
            </w:r>
          </w:p>
          <w:p w:rsidR="00A971F0" w:rsidRPr="00610737" w:rsidRDefault="00A971F0" w:rsidP="000B1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07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</w:t>
            </w:r>
          </w:p>
          <w:p w:rsidR="00A971F0" w:rsidRPr="00610737" w:rsidRDefault="00A971F0" w:rsidP="000B1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07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A971F0" w:rsidRPr="00610737" w:rsidRDefault="00A971F0" w:rsidP="000B1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A971F0" w:rsidRPr="00E07CDC" w:rsidRDefault="00A971F0" w:rsidP="003100B4">
      <w:pPr>
        <w:spacing w:after="0" w:line="360" w:lineRule="auto"/>
        <w:rPr>
          <w:sz w:val="24"/>
          <w:szCs w:val="24"/>
          <w:lang w:val="ru-RU"/>
        </w:rPr>
      </w:pPr>
    </w:p>
    <w:p w:rsidR="00A971F0" w:rsidRPr="00E07CDC" w:rsidRDefault="00A971F0" w:rsidP="003100B4">
      <w:pPr>
        <w:spacing w:after="0" w:line="360" w:lineRule="auto"/>
        <w:rPr>
          <w:sz w:val="24"/>
          <w:szCs w:val="24"/>
          <w:lang w:val="ru-RU"/>
        </w:rPr>
      </w:pPr>
    </w:p>
    <w:p w:rsidR="00A971F0" w:rsidRPr="00E07CDC" w:rsidRDefault="00A971F0" w:rsidP="003100B4">
      <w:pPr>
        <w:spacing w:after="0" w:line="360" w:lineRule="auto"/>
        <w:rPr>
          <w:sz w:val="24"/>
          <w:szCs w:val="24"/>
          <w:lang w:val="ru-RU"/>
        </w:rPr>
      </w:pPr>
    </w:p>
    <w:p w:rsidR="00A971F0" w:rsidRPr="00E07CDC" w:rsidRDefault="00A971F0" w:rsidP="003100B4">
      <w:pPr>
        <w:spacing w:after="0" w:line="360" w:lineRule="auto"/>
        <w:rPr>
          <w:sz w:val="24"/>
          <w:szCs w:val="24"/>
          <w:lang w:val="ru-RU"/>
        </w:rPr>
      </w:pPr>
    </w:p>
    <w:p w:rsidR="00A971F0" w:rsidRPr="00E07CDC" w:rsidRDefault="00A971F0" w:rsidP="003100B4">
      <w:pPr>
        <w:spacing w:after="0" w:line="360" w:lineRule="auto"/>
        <w:rPr>
          <w:sz w:val="24"/>
          <w:szCs w:val="24"/>
          <w:lang w:val="ru-RU"/>
        </w:rPr>
      </w:pPr>
    </w:p>
    <w:p w:rsidR="00A971F0" w:rsidRPr="00E07CDC" w:rsidRDefault="00A971F0" w:rsidP="003100B4">
      <w:pPr>
        <w:spacing w:after="0" w:line="360" w:lineRule="auto"/>
        <w:rPr>
          <w:sz w:val="24"/>
          <w:szCs w:val="24"/>
          <w:lang w:val="ru-RU"/>
        </w:rPr>
      </w:pPr>
    </w:p>
    <w:p w:rsidR="00A971F0" w:rsidRPr="00E07CDC" w:rsidRDefault="00A971F0" w:rsidP="003100B4">
      <w:pPr>
        <w:spacing w:after="0" w:line="360" w:lineRule="auto"/>
        <w:rPr>
          <w:sz w:val="24"/>
          <w:szCs w:val="24"/>
          <w:lang w:val="ru-RU"/>
        </w:rPr>
      </w:pPr>
    </w:p>
    <w:p w:rsidR="00A971F0" w:rsidRPr="00E07CDC" w:rsidRDefault="00A971F0" w:rsidP="003100B4">
      <w:pPr>
        <w:spacing w:after="0" w:line="360" w:lineRule="auto"/>
        <w:rPr>
          <w:sz w:val="24"/>
          <w:szCs w:val="24"/>
          <w:lang w:val="ru-RU"/>
        </w:rPr>
      </w:pPr>
    </w:p>
    <w:p w:rsidR="00A971F0" w:rsidRPr="00E07CDC" w:rsidRDefault="00A971F0" w:rsidP="003100B4">
      <w:pPr>
        <w:tabs>
          <w:tab w:val="left" w:pos="5529"/>
        </w:tabs>
        <w:spacing w:after="0" w:line="360" w:lineRule="auto"/>
        <w:jc w:val="center"/>
        <w:rPr>
          <w:rFonts w:ascii="Times New Roman" w:hAnsi="Times New Roman"/>
          <w:b/>
          <w:sz w:val="28"/>
          <w:szCs w:val="24"/>
          <w:lang w:val="ru-RU"/>
        </w:rPr>
      </w:pPr>
      <w:r w:rsidRPr="00E07CDC">
        <w:rPr>
          <w:rFonts w:ascii="Times New Roman" w:hAnsi="Times New Roman"/>
          <w:b/>
          <w:sz w:val="28"/>
          <w:szCs w:val="24"/>
          <w:lang w:val="ru-RU"/>
        </w:rPr>
        <w:t>РАБОЧАЯ ПРОГРАММА</w:t>
      </w:r>
    </w:p>
    <w:p w:rsidR="00A971F0" w:rsidRPr="009C6745" w:rsidRDefault="00A971F0" w:rsidP="003100B4">
      <w:pPr>
        <w:tabs>
          <w:tab w:val="left" w:pos="5529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учебного предмета «Информатика</w:t>
      </w:r>
      <w:r w:rsidRPr="009C6745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 xml:space="preserve"> для 7 класса</w:t>
      </w:r>
    </w:p>
    <w:p w:rsidR="00A971F0" w:rsidRPr="00610737" w:rsidRDefault="00A971F0" w:rsidP="003100B4">
      <w:pPr>
        <w:tabs>
          <w:tab w:val="left" w:pos="6660"/>
        </w:tabs>
        <w:spacing w:after="0" w:line="240" w:lineRule="auto"/>
        <w:jc w:val="center"/>
        <w:rPr>
          <w:rFonts w:ascii="Times New Roman" w:hAnsi="Times New Roman"/>
          <w:sz w:val="32"/>
          <w:szCs w:val="28"/>
          <w:lang w:val="ru-RU"/>
        </w:rPr>
      </w:pPr>
      <w:r w:rsidRPr="00610737">
        <w:rPr>
          <w:rFonts w:ascii="Times New Roman" w:hAnsi="Times New Roman"/>
          <w:sz w:val="28"/>
          <w:szCs w:val="24"/>
          <w:lang w:val="ru-RU"/>
        </w:rPr>
        <w:t xml:space="preserve"> (соответствует федеральной образовательной программе)</w:t>
      </w:r>
      <w:r w:rsidRPr="00610737">
        <w:rPr>
          <w:rFonts w:ascii="Times New Roman" w:hAnsi="Times New Roman"/>
          <w:sz w:val="32"/>
          <w:szCs w:val="28"/>
          <w:lang w:val="ru-RU"/>
        </w:rPr>
        <w:t xml:space="preserve"> </w:t>
      </w:r>
    </w:p>
    <w:p w:rsidR="00A971F0" w:rsidRPr="00610737" w:rsidRDefault="00A971F0" w:rsidP="003100B4">
      <w:pPr>
        <w:tabs>
          <w:tab w:val="left" w:pos="552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для 7-9</w:t>
      </w:r>
      <w:r w:rsidRPr="00610737">
        <w:rPr>
          <w:rFonts w:ascii="Times New Roman" w:hAnsi="Times New Roman"/>
          <w:sz w:val="28"/>
          <w:szCs w:val="28"/>
          <w:lang w:val="ru-RU"/>
        </w:rPr>
        <w:t xml:space="preserve"> классов</w:t>
      </w:r>
    </w:p>
    <w:p w:rsidR="00A971F0" w:rsidRPr="00610737" w:rsidRDefault="00A971F0" w:rsidP="003100B4">
      <w:pPr>
        <w:tabs>
          <w:tab w:val="left" w:pos="666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базовый уровень ФГОС О</w:t>
      </w:r>
      <w:r w:rsidRPr="00610737">
        <w:rPr>
          <w:rFonts w:ascii="Times New Roman" w:hAnsi="Times New Roman"/>
          <w:sz w:val="28"/>
          <w:szCs w:val="28"/>
          <w:lang w:val="ru-RU"/>
        </w:rPr>
        <w:t>ОО</w:t>
      </w:r>
    </w:p>
    <w:p w:rsidR="00A971F0" w:rsidRDefault="00A971F0" w:rsidP="003100B4">
      <w:pPr>
        <w:tabs>
          <w:tab w:val="left" w:pos="666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610737">
        <w:rPr>
          <w:rFonts w:ascii="Times New Roman" w:hAnsi="Times New Roman"/>
          <w:sz w:val="28"/>
          <w:szCs w:val="28"/>
          <w:lang w:val="ru-RU"/>
        </w:rPr>
        <w:t>на 2024-2025 учебный год</w:t>
      </w:r>
    </w:p>
    <w:p w:rsidR="00A971F0" w:rsidRDefault="00A971F0" w:rsidP="003100B4">
      <w:pPr>
        <w:tabs>
          <w:tab w:val="left" w:pos="666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971F0" w:rsidRPr="00610737" w:rsidRDefault="00A971F0" w:rsidP="003100B4">
      <w:pPr>
        <w:tabs>
          <w:tab w:val="left" w:pos="666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971F0" w:rsidRPr="00610737" w:rsidRDefault="00A971F0" w:rsidP="003100B4">
      <w:pPr>
        <w:tabs>
          <w:tab w:val="left" w:pos="6660"/>
        </w:tabs>
        <w:spacing w:after="0" w:line="240" w:lineRule="auto"/>
        <w:ind w:left="5812"/>
        <w:rPr>
          <w:rFonts w:ascii="Times New Roman" w:hAnsi="Times New Roman"/>
          <w:sz w:val="24"/>
          <w:szCs w:val="24"/>
          <w:lang w:val="ru-RU"/>
        </w:rPr>
      </w:pPr>
      <w:r w:rsidRPr="00610737">
        <w:rPr>
          <w:rFonts w:ascii="Times New Roman" w:hAnsi="Times New Roman"/>
          <w:sz w:val="24"/>
          <w:szCs w:val="24"/>
          <w:lang w:val="ru-RU"/>
        </w:rPr>
        <w:t xml:space="preserve">ПРИНЯТО </w:t>
      </w:r>
    </w:p>
    <w:p w:rsidR="00A971F0" w:rsidRPr="00610737" w:rsidRDefault="00A971F0" w:rsidP="003100B4">
      <w:pPr>
        <w:tabs>
          <w:tab w:val="left" w:pos="6660"/>
        </w:tabs>
        <w:spacing w:after="0" w:line="240" w:lineRule="auto"/>
        <w:ind w:left="5812"/>
        <w:rPr>
          <w:rFonts w:ascii="Times New Roman" w:hAnsi="Times New Roman"/>
          <w:sz w:val="24"/>
          <w:szCs w:val="24"/>
          <w:lang w:val="ru-RU"/>
        </w:rPr>
      </w:pPr>
      <w:r w:rsidRPr="00610737">
        <w:rPr>
          <w:rFonts w:ascii="Times New Roman" w:hAnsi="Times New Roman"/>
          <w:sz w:val="24"/>
          <w:szCs w:val="24"/>
          <w:lang w:val="ru-RU"/>
        </w:rPr>
        <w:t>Педагогический совет МБОУ «НСШ»</w:t>
      </w:r>
    </w:p>
    <w:p w:rsidR="00A971F0" w:rsidRPr="00610737" w:rsidRDefault="00A971F0" w:rsidP="003100B4">
      <w:pPr>
        <w:tabs>
          <w:tab w:val="left" w:pos="6660"/>
        </w:tabs>
        <w:spacing w:after="0" w:line="240" w:lineRule="auto"/>
        <w:ind w:left="5812"/>
        <w:rPr>
          <w:rFonts w:ascii="Times New Roman" w:hAnsi="Times New Roman"/>
          <w:sz w:val="24"/>
          <w:szCs w:val="24"/>
          <w:lang w:val="ru-RU"/>
        </w:rPr>
      </w:pPr>
      <w:r w:rsidRPr="00610737">
        <w:rPr>
          <w:rFonts w:ascii="Times New Roman" w:hAnsi="Times New Roman"/>
          <w:sz w:val="24"/>
          <w:szCs w:val="24"/>
          <w:lang w:val="ru-RU"/>
        </w:rPr>
        <w:t>(протокол от 30.08.2024 г № 8-1)</w:t>
      </w:r>
    </w:p>
    <w:p w:rsidR="00A971F0" w:rsidRPr="00610737" w:rsidRDefault="00A971F0" w:rsidP="003100B4">
      <w:pPr>
        <w:tabs>
          <w:tab w:val="left" w:pos="6660"/>
        </w:tabs>
        <w:spacing w:after="0" w:line="360" w:lineRule="auto"/>
        <w:ind w:left="5812"/>
        <w:rPr>
          <w:rFonts w:ascii="Times New Roman" w:hAnsi="Times New Roman"/>
          <w:sz w:val="24"/>
          <w:szCs w:val="24"/>
          <w:lang w:val="ru-RU"/>
        </w:rPr>
      </w:pPr>
    </w:p>
    <w:p w:rsidR="00A971F0" w:rsidRPr="00610737" w:rsidRDefault="00A971F0" w:rsidP="003100B4">
      <w:pPr>
        <w:tabs>
          <w:tab w:val="left" w:pos="6660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A971F0" w:rsidRPr="009C6745" w:rsidRDefault="00A971F0" w:rsidP="003100B4">
      <w:pPr>
        <w:tabs>
          <w:tab w:val="left" w:pos="6660"/>
        </w:tabs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9C6745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                                          Учитель:</w:t>
      </w:r>
    </w:p>
    <w:p w:rsidR="00A971F0" w:rsidRPr="009C6745" w:rsidRDefault="00A971F0" w:rsidP="003100B4">
      <w:pPr>
        <w:tabs>
          <w:tab w:val="left" w:pos="6660"/>
        </w:tabs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9C6745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                        </w:t>
      </w:r>
    </w:p>
    <w:p w:rsidR="00A971F0" w:rsidRPr="009C6745" w:rsidRDefault="00A971F0" w:rsidP="003100B4">
      <w:pPr>
        <w:tabs>
          <w:tab w:val="left" w:pos="6660"/>
        </w:tabs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9C6745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                                          Шевчук Нина Ивановна</w:t>
      </w:r>
    </w:p>
    <w:p w:rsidR="00A971F0" w:rsidRPr="009C6745" w:rsidRDefault="00A971F0" w:rsidP="003100B4">
      <w:pPr>
        <w:tabs>
          <w:tab w:val="left" w:pos="6660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971F0" w:rsidRDefault="00A971F0" w:rsidP="003100B4">
      <w:pPr>
        <w:tabs>
          <w:tab w:val="left" w:pos="6660"/>
        </w:tabs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A971F0" w:rsidRDefault="00A971F0" w:rsidP="003100B4">
      <w:pPr>
        <w:tabs>
          <w:tab w:val="left" w:pos="6660"/>
        </w:tabs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A971F0" w:rsidRPr="00610737" w:rsidRDefault="00A971F0" w:rsidP="003100B4">
      <w:pPr>
        <w:tabs>
          <w:tab w:val="left" w:pos="6660"/>
        </w:tabs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A971F0" w:rsidRPr="00E07CDC" w:rsidRDefault="00A971F0" w:rsidP="003100B4">
      <w:pPr>
        <w:tabs>
          <w:tab w:val="left" w:pos="666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smartTag w:uri="urn:schemas-microsoft-com:office:smarttags" w:element="metricconverter">
        <w:smartTagPr>
          <w:attr w:name="ProductID" w:val="2024 г"/>
        </w:smartTagPr>
        <w:r>
          <w:rPr>
            <w:rFonts w:ascii="Times New Roman" w:hAnsi="Times New Roman"/>
            <w:sz w:val="24"/>
            <w:szCs w:val="24"/>
            <w:lang w:val="ru-RU"/>
          </w:rPr>
          <w:t>2024</w:t>
        </w:r>
        <w:r w:rsidRPr="002160DC">
          <w:rPr>
            <w:rFonts w:ascii="Times New Roman" w:hAnsi="Times New Roman"/>
            <w:sz w:val="24"/>
            <w:szCs w:val="24"/>
            <w:lang w:val="ru-RU"/>
          </w:rPr>
          <w:t xml:space="preserve"> г</w:t>
        </w:r>
      </w:smartTag>
      <w:r w:rsidRPr="002160DC">
        <w:rPr>
          <w:rFonts w:ascii="Times New Roman" w:hAnsi="Times New Roman"/>
          <w:sz w:val="24"/>
          <w:szCs w:val="24"/>
          <w:lang w:val="ru-RU"/>
        </w:rPr>
        <w:t>.</w:t>
      </w: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5E5358">
        <w:rPr>
          <w:rFonts w:ascii="Times New Roman" w:hAnsi="Times New Roman"/>
          <w:b/>
          <w:color w:val="000000"/>
          <w:sz w:val="24"/>
          <w:szCs w:val="24"/>
          <w:lang w:val="ru-RU"/>
        </w:rPr>
        <w:t>‌‌</w:t>
      </w: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A971F0" w:rsidRPr="009C6745" w:rsidRDefault="00A971F0" w:rsidP="003100B4">
      <w:pPr>
        <w:spacing w:after="0"/>
        <w:rPr>
          <w:lang w:val="ru-RU"/>
        </w:rPr>
      </w:pPr>
    </w:p>
    <w:p w:rsidR="00A971F0" w:rsidRPr="005D09D3" w:rsidRDefault="00A971F0" w:rsidP="007F5041">
      <w:pPr>
        <w:tabs>
          <w:tab w:val="left" w:pos="1575"/>
        </w:tabs>
        <w:rPr>
          <w:sz w:val="24"/>
          <w:szCs w:val="24"/>
          <w:lang w:val="ru-RU"/>
        </w:rPr>
        <w:sectPr w:rsidR="00A971F0" w:rsidRPr="005D09D3">
          <w:footerReference w:type="even" r:id="rId6"/>
          <w:footerReference w:type="default" r:id="rId7"/>
          <w:pgSz w:w="11906" w:h="16383"/>
          <w:pgMar w:top="1134" w:right="850" w:bottom="1134" w:left="1701" w:header="720" w:footer="720" w:gutter="0"/>
          <w:cols w:space="720"/>
        </w:sectPr>
      </w:pPr>
    </w:p>
    <w:p w:rsidR="00A971F0" w:rsidRPr="005D09D3" w:rsidRDefault="00A971F0" w:rsidP="00DB0706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0" w:name="block-6234142"/>
      <w:bookmarkEnd w:id="0"/>
      <w:r w:rsidRPr="005D09D3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A971F0" w:rsidRPr="005D09D3" w:rsidRDefault="00A971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color w:val="000000"/>
          <w:sz w:val="24"/>
          <w:szCs w:val="24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color w:val="000000"/>
          <w:sz w:val="24"/>
          <w:szCs w:val="24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color w:val="000000"/>
          <w:sz w:val="24"/>
          <w:szCs w:val="24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color w:val="000000"/>
          <w:sz w:val="24"/>
          <w:szCs w:val="24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color w:val="000000"/>
          <w:sz w:val="24"/>
          <w:szCs w:val="24"/>
          <w:lang w:val="ru-RU"/>
        </w:rPr>
        <w:t>Информатика в основном общем образовании отражает: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color w:val="000000"/>
          <w:sz w:val="24"/>
          <w:szCs w:val="24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color w:val="000000"/>
          <w:sz w:val="24"/>
          <w:szCs w:val="24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color w:val="000000"/>
          <w:sz w:val="24"/>
          <w:szCs w:val="24"/>
          <w:lang w:val="ru-RU"/>
        </w:rPr>
        <w:t>междисциплинарный характер информатики и информационной деятельности.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color w:val="000000"/>
          <w:sz w:val="24"/>
          <w:szCs w:val="24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color w:val="000000"/>
          <w:sz w:val="24"/>
          <w:szCs w:val="24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color w:val="000000"/>
          <w:sz w:val="24"/>
          <w:szCs w:val="24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color w:val="000000"/>
          <w:sz w:val="24"/>
          <w:szCs w:val="24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color w:val="000000"/>
          <w:sz w:val="24"/>
          <w:szCs w:val="24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color w:val="000000"/>
          <w:sz w:val="24"/>
          <w:szCs w:val="24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color w:val="000000"/>
          <w:sz w:val="24"/>
          <w:szCs w:val="24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color w:val="000000"/>
          <w:sz w:val="24"/>
          <w:szCs w:val="24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color w:val="000000"/>
          <w:sz w:val="24"/>
          <w:szCs w:val="24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color w:val="000000"/>
          <w:sz w:val="24"/>
          <w:szCs w:val="24"/>
          <w:lang w:val="ru-RU"/>
        </w:rPr>
        <w:t>цифровая грамотность;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color w:val="000000"/>
          <w:sz w:val="24"/>
          <w:szCs w:val="24"/>
          <w:lang w:val="ru-RU"/>
        </w:rPr>
        <w:t>теоретические основы информатики;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color w:val="000000"/>
          <w:sz w:val="24"/>
          <w:szCs w:val="24"/>
          <w:lang w:val="ru-RU"/>
        </w:rPr>
        <w:t>алгоритмы и программирование;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информационные технологии.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1" w:name="9c77c369-253a-42d0-9f35-54c4c9eeb23c"/>
      <w:bookmarkEnd w:id="1"/>
      <w:r w:rsidRPr="005D09D3">
        <w:rPr>
          <w:rFonts w:ascii="Times New Roman" w:hAnsi="Times New Roman"/>
          <w:color w:val="000000"/>
          <w:sz w:val="24"/>
          <w:szCs w:val="24"/>
          <w:lang w:val="ru-RU"/>
        </w:rPr>
        <w:t>На изучение информатики на базовом уровне отводится  в 7 классе 34 часа.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A971F0" w:rsidRPr="005D09D3" w:rsidRDefault="00A971F0">
      <w:pPr>
        <w:rPr>
          <w:sz w:val="24"/>
          <w:szCs w:val="24"/>
          <w:lang w:val="ru-RU"/>
        </w:rPr>
        <w:sectPr w:rsidR="00A971F0" w:rsidRPr="005D09D3">
          <w:pgSz w:w="11906" w:h="16383"/>
          <w:pgMar w:top="1134" w:right="850" w:bottom="1134" w:left="1701" w:header="720" w:footer="720" w:gutter="0"/>
          <w:cols w:space="720"/>
        </w:sectPr>
      </w:pPr>
    </w:p>
    <w:p w:rsidR="00A971F0" w:rsidRPr="005D09D3" w:rsidRDefault="00A971F0" w:rsidP="00DB0706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2" w:name="block-6234143"/>
      <w:bookmarkEnd w:id="2"/>
      <w:r w:rsidRPr="005D09D3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A971F0" w:rsidRPr="005D09D3" w:rsidRDefault="00A971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971F0" w:rsidRPr="005D09D3" w:rsidRDefault="00A971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A971F0" w:rsidRPr="005D09D3" w:rsidRDefault="00A971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b/>
          <w:color w:val="000000"/>
          <w:sz w:val="24"/>
          <w:szCs w:val="24"/>
          <w:lang w:val="ru-RU"/>
        </w:rPr>
        <w:t>Компьютер – универсальное устройство обработки данных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color w:val="000000"/>
          <w:sz w:val="24"/>
          <w:szCs w:val="24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color w:val="000000"/>
          <w:sz w:val="24"/>
          <w:szCs w:val="24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color w:val="000000"/>
          <w:sz w:val="24"/>
          <w:szCs w:val="24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color w:val="000000"/>
          <w:sz w:val="24"/>
          <w:szCs w:val="24"/>
          <w:lang w:val="ru-RU"/>
        </w:rPr>
        <w:t>Параллельные вычисления.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color w:val="000000"/>
          <w:sz w:val="24"/>
          <w:szCs w:val="24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color w:val="000000"/>
          <w:sz w:val="24"/>
          <w:szCs w:val="24"/>
          <w:lang w:val="ru-RU"/>
        </w:rPr>
        <w:t>Техника безопасности и правила работы на компьютере.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b/>
          <w:color w:val="000000"/>
          <w:sz w:val="24"/>
          <w:szCs w:val="24"/>
          <w:lang w:val="ru-RU"/>
        </w:rPr>
        <w:t>Программы и данные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color w:val="000000"/>
          <w:sz w:val="24"/>
          <w:szCs w:val="24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color w:val="000000"/>
          <w:sz w:val="24"/>
          <w:szCs w:val="24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color w:val="000000"/>
          <w:sz w:val="24"/>
          <w:szCs w:val="24"/>
          <w:lang w:val="ru-RU"/>
        </w:rPr>
        <w:t>Компьютерные вирусы и другие вредоносные программы. Программы для защиты от вирусов.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b/>
          <w:color w:val="000000"/>
          <w:sz w:val="24"/>
          <w:szCs w:val="24"/>
          <w:lang w:val="ru-RU"/>
        </w:rPr>
        <w:t>Компьютерные сети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color w:val="000000"/>
          <w:sz w:val="24"/>
          <w:szCs w:val="24"/>
          <w:lang w:val="ru-RU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color w:val="000000"/>
          <w:sz w:val="24"/>
          <w:szCs w:val="24"/>
          <w:lang w:val="ru-RU"/>
        </w:rPr>
        <w:t>Современные сервисы интернет-коммуникаций.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color w:val="000000"/>
          <w:sz w:val="24"/>
          <w:szCs w:val="24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Информация и информационные процессы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color w:val="000000"/>
          <w:sz w:val="24"/>
          <w:szCs w:val="24"/>
          <w:lang w:val="ru-RU"/>
        </w:rPr>
        <w:t>Информация – одно из основных понятий современной науки.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color w:val="000000"/>
          <w:sz w:val="24"/>
          <w:szCs w:val="24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color w:val="000000"/>
          <w:sz w:val="24"/>
          <w:szCs w:val="24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b/>
          <w:color w:val="000000"/>
          <w:sz w:val="24"/>
          <w:szCs w:val="24"/>
          <w:lang w:val="ru-RU"/>
        </w:rPr>
        <w:t>Представление информации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color w:val="000000"/>
          <w:sz w:val="24"/>
          <w:szCs w:val="24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color w:val="000000"/>
          <w:sz w:val="24"/>
          <w:szCs w:val="24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color w:val="000000"/>
          <w:sz w:val="24"/>
          <w:szCs w:val="24"/>
          <w:lang w:val="ru-RU"/>
        </w:rPr>
        <w:t>Двоичный код. Представление данных в компьютере как текстов в двоичном алфавите.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color w:val="000000"/>
          <w:sz w:val="24"/>
          <w:szCs w:val="24"/>
          <w:lang w:val="ru-RU"/>
        </w:rPr>
        <w:t>Скорость передачи данных. Единицы скорости передачи данных.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color w:val="000000"/>
          <w:sz w:val="24"/>
          <w:szCs w:val="24"/>
          <w:lang w:val="ru-RU"/>
        </w:rPr>
        <w:t xml:space="preserve">Кодирование текстов. Равномерный код. Неравномерный код. Кодировка </w:t>
      </w:r>
      <w:r w:rsidRPr="005D09D3">
        <w:rPr>
          <w:rFonts w:ascii="Times New Roman" w:hAnsi="Times New Roman"/>
          <w:color w:val="000000"/>
          <w:sz w:val="24"/>
          <w:szCs w:val="24"/>
        </w:rPr>
        <w:t>ASCII</w:t>
      </w:r>
      <w:r w:rsidRPr="005D09D3">
        <w:rPr>
          <w:rFonts w:ascii="Times New Roman" w:hAnsi="Times New Roman"/>
          <w:color w:val="000000"/>
          <w:sz w:val="24"/>
          <w:szCs w:val="24"/>
          <w:lang w:val="ru-RU"/>
        </w:rPr>
        <w:t xml:space="preserve">. Восьмибитные кодировки. Понятие о кодировках </w:t>
      </w:r>
      <w:r w:rsidRPr="005D09D3">
        <w:rPr>
          <w:rFonts w:ascii="Times New Roman" w:hAnsi="Times New Roman"/>
          <w:color w:val="000000"/>
          <w:sz w:val="24"/>
          <w:szCs w:val="24"/>
        </w:rPr>
        <w:t>UNICODE</w:t>
      </w:r>
      <w:r w:rsidRPr="005D09D3">
        <w:rPr>
          <w:rFonts w:ascii="Times New Roman" w:hAnsi="Times New Roman"/>
          <w:color w:val="000000"/>
          <w:sz w:val="24"/>
          <w:szCs w:val="24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color w:val="000000"/>
          <w:sz w:val="24"/>
          <w:szCs w:val="24"/>
          <w:lang w:val="ru-RU"/>
        </w:rPr>
        <w:t>Искажение информации при передаче.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color w:val="000000"/>
          <w:sz w:val="24"/>
          <w:szCs w:val="24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color w:val="000000"/>
          <w:sz w:val="24"/>
          <w:szCs w:val="24"/>
          <w:lang w:val="ru-RU"/>
        </w:rPr>
        <w:t xml:space="preserve">Кодирование цвета. Цветовые модели. Модель </w:t>
      </w:r>
      <w:r w:rsidRPr="005D09D3">
        <w:rPr>
          <w:rFonts w:ascii="Times New Roman" w:hAnsi="Times New Roman"/>
          <w:color w:val="000000"/>
          <w:sz w:val="24"/>
          <w:szCs w:val="24"/>
        </w:rPr>
        <w:t>RGB</w:t>
      </w:r>
      <w:r w:rsidRPr="005D09D3">
        <w:rPr>
          <w:rFonts w:ascii="Times New Roman" w:hAnsi="Times New Roman"/>
          <w:color w:val="000000"/>
          <w:sz w:val="24"/>
          <w:szCs w:val="24"/>
          <w:lang w:val="ru-RU"/>
        </w:rPr>
        <w:t>. Глубина кодирования. Палитра.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color w:val="000000"/>
          <w:sz w:val="24"/>
          <w:szCs w:val="24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color w:val="000000"/>
          <w:sz w:val="24"/>
          <w:szCs w:val="24"/>
          <w:lang w:val="ru-RU"/>
        </w:rPr>
        <w:t>Кодирование звука. Разрядность и частота записи. Количество каналов записи.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color w:val="000000"/>
          <w:sz w:val="24"/>
          <w:szCs w:val="24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Текстовые документы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color w:val="000000"/>
          <w:sz w:val="24"/>
          <w:szCs w:val="24"/>
          <w:lang w:val="ru-RU"/>
        </w:rPr>
        <w:t>Текстовые документы и их структурные элементы (страница, абзац, строка, слово, символ).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color w:val="000000"/>
          <w:sz w:val="24"/>
          <w:szCs w:val="24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color w:val="000000"/>
          <w:sz w:val="24"/>
          <w:szCs w:val="24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color w:val="000000"/>
          <w:sz w:val="24"/>
          <w:szCs w:val="24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color w:val="000000"/>
          <w:sz w:val="24"/>
          <w:szCs w:val="24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b/>
          <w:color w:val="000000"/>
          <w:sz w:val="24"/>
          <w:szCs w:val="24"/>
          <w:lang w:val="ru-RU"/>
        </w:rPr>
        <w:t>Компьютерная графика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color w:val="000000"/>
          <w:sz w:val="24"/>
          <w:szCs w:val="24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color w:val="000000"/>
          <w:sz w:val="24"/>
          <w:szCs w:val="24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color w:val="000000"/>
          <w:sz w:val="24"/>
          <w:szCs w:val="24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b/>
          <w:color w:val="000000"/>
          <w:sz w:val="24"/>
          <w:szCs w:val="24"/>
          <w:lang w:val="ru-RU"/>
        </w:rPr>
        <w:t>Мультимедийные презентации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color w:val="000000"/>
          <w:sz w:val="24"/>
          <w:szCs w:val="24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color w:val="000000"/>
          <w:sz w:val="24"/>
          <w:szCs w:val="24"/>
          <w:lang w:val="ru-RU"/>
        </w:rPr>
        <w:t>Добавление на слайд аудиовизуальных данных. Анимация. Гиперссылки.</w:t>
      </w:r>
    </w:p>
    <w:p w:rsidR="00A971F0" w:rsidRPr="005D09D3" w:rsidRDefault="00A971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971F0" w:rsidRPr="005D09D3" w:rsidRDefault="00A971F0">
      <w:pPr>
        <w:rPr>
          <w:sz w:val="24"/>
          <w:szCs w:val="24"/>
          <w:lang w:val="ru-RU"/>
        </w:rPr>
        <w:sectPr w:rsidR="00A971F0" w:rsidRPr="005D09D3" w:rsidSect="00DB0706">
          <w:pgSz w:w="11906" w:h="16383"/>
          <w:pgMar w:top="1134" w:right="850" w:bottom="719" w:left="1701" w:header="720" w:footer="720" w:gutter="0"/>
          <w:cols w:space="720"/>
        </w:sectPr>
      </w:pPr>
    </w:p>
    <w:p w:rsidR="00A971F0" w:rsidRPr="005D09D3" w:rsidRDefault="00A971F0" w:rsidP="00394B6E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3" w:name="block-6234144"/>
      <w:bookmarkEnd w:id="3"/>
      <w:r w:rsidRPr="005D09D3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ИНФОРМАТИКЕ НА УРОВНЕ ОСНОВНОГО ОБЩЕГО ОБРАЗОВАНИЯ</w:t>
      </w:r>
    </w:p>
    <w:p w:rsidR="00A971F0" w:rsidRPr="005D09D3" w:rsidRDefault="00A971F0" w:rsidP="00394B6E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color w:val="000000"/>
          <w:sz w:val="24"/>
          <w:szCs w:val="24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A971F0" w:rsidRPr="005D09D3" w:rsidRDefault="00A971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патриотического воспитания: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b/>
          <w:color w:val="000000"/>
          <w:sz w:val="24"/>
          <w:szCs w:val="24"/>
          <w:lang w:val="ru-RU"/>
        </w:rPr>
        <w:t>2) духовно-нравственного воспитания: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b/>
          <w:color w:val="000000"/>
          <w:sz w:val="24"/>
          <w:szCs w:val="24"/>
          <w:lang w:val="ru-RU"/>
        </w:rPr>
        <w:t>3) гражданского воспитания: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b/>
          <w:color w:val="000000"/>
          <w:sz w:val="24"/>
          <w:szCs w:val="24"/>
          <w:lang w:val="ru-RU"/>
        </w:rPr>
        <w:t>4) ценностей научного познания: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color w:val="000000"/>
          <w:sz w:val="24"/>
          <w:szCs w:val="24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color w:val="000000"/>
          <w:sz w:val="24"/>
          <w:szCs w:val="24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b/>
          <w:color w:val="000000"/>
          <w:sz w:val="24"/>
          <w:szCs w:val="24"/>
          <w:lang w:val="ru-RU"/>
        </w:rPr>
        <w:t>5) формирования культуры здоровья: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b/>
          <w:color w:val="000000"/>
          <w:sz w:val="24"/>
          <w:szCs w:val="24"/>
          <w:lang w:val="ru-RU"/>
        </w:rPr>
        <w:t>8) адаптации обучающегося к изменяющимся условиям социальной и природной среды: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A971F0" w:rsidRDefault="00A971F0" w:rsidP="00394B6E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A971F0" w:rsidRPr="005D09D3" w:rsidRDefault="00A971F0" w:rsidP="00394B6E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A971F0" w:rsidRPr="005D09D3" w:rsidRDefault="00A971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A971F0" w:rsidRPr="005D09D3" w:rsidRDefault="00A971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971F0" w:rsidRPr="005D09D3" w:rsidRDefault="00A971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color w:val="000000"/>
          <w:sz w:val="24"/>
          <w:szCs w:val="24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color w:val="000000"/>
          <w:sz w:val="24"/>
          <w:szCs w:val="24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исследования;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 информации, данных, необходимых для решения поставленной задачи;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A971F0" w:rsidRPr="005D09D3" w:rsidRDefault="00A971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971F0" w:rsidRPr="005D09D3" w:rsidRDefault="00A971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 (сотрудничество):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color w:val="000000"/>
          <w:sz w:val="24"/>
          <w:szCs w:val="24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A971F0" w:rsidRPr="005D09D3" w:rsidRDefault="00A971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971F0" w:rsidRPr="005D09D3" w:rsidRDefault="00A971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color w:val="000000"/>
          <w:sz w:val="24"/>
          <w:szCs w:val="24"/>
          <w:lang w:val="ru-RU"/>
        </w:rPr>
        <w:t>выявлять в жизненных и учебных ситуациях проблемы, требующие решения;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color w:val="000000"/>
          <w:sz w:val="24"/>
          <w:szCs w:val="24"/>
          <w:lang w:val="ru-RU"/>
        </w:rPr>
        <w:t>делать выбор в условиях противоречивой информации и брать ответственность за решение.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самоконтроля, самомотивации и рефлексии;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color w:val="000000"/>
          <w:sz w:val="24"/>
          <w:szCs w:val="24"/>
          <w:lang w:val="ru-RU"/>
        </w:rPr>
        <w:t>давать оценку ситуации и предлагать план её изменения;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условиям.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b/>
          <w:color w:val="000000"/>
          <w:sz w:val="24"/>
          <w:szCs w:val="24"/>
          <w:lang w:val="ru-RU"/>
        </w:rPr>
        <w:t>Эмоциональный интеллект: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другого.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b/>
          <w:color w:val="000000"/>
          <w:sz w:val="24"/>
          <w:szCs w:val="24"/>
          <w:lang w:val="ru-RU"/>
        </w:rPr>
        <w:t>Принятие себя и других: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A971F0" w:rsidRPr="005D09D3" w:rsidRDefault="00A971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971F0" w:rsidRPr="005D09D3" w:rsidRDefault="00A971F0" w:rsidP="00394B6E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A971F0" w:rsidRPr="005D09D3" w:rsidRDefault="00A971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971F0" w:rsidRPr="005D09D3" w:rsidRDefault="00A971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5D09D3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</w:t>
      </w:r>
      <w:r w:rsidRPr="005D09D3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color w:val="000000"/>
          <w:sz w:val="24"/>
          <w:szCs w:val="24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color w:val="000000"/>
          <w:sz w:val="24"/>
          <w:szCs w:val="24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color w:val="000000"/>
          <w:sz w:val="24"/>
          <w:szCs w:val="24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color w:val="000000"/>
          <w:sz w:val="24"/>
          <w:szCs w:val="24"/>
          <w:lang w:val="ru-RU"/>
        </w:rPr>
        <w:t>оценивать и сравнивать размеры текстовых, графических, звуковых файлов и видеофайлов;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color w:val="000000"/>
          <w:sz w:val="24"/>
          <w:szCs w:val="24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color w:val="000000"/>
          <w:sz w:val="24"/>
          <w:szCs w:val="24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color w:val="000000"/>
          <w:sz w:val="24"/>
          <w:szCs w:val="24"/>
          <w:lang w:val="ru-RU"/>
        </w:rPr>
        <w:t>соотносить характеристики компьютера с задачами, решаемыми с его помощью;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A971F0" w:rsidRPr="005D09D3" w:rsidRDefault="00A971F0" w:rsidP="004C6820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color w:val="000000"/>
          <w:sz w:val="24"/>
          <w:szCs w:val="24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color w:val="000000"/>
          <w:sz w:val="24"/>
          <w:szCs w:val="24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color w:val="000000"/>
          <w:sz w:val="24"/>
          <w:szCs w:val="24"/>
          <w:lang w:val="ru-RU"/>
        </w:rPr>
        <w:t>понимать структуру адресов веб-ресурсов;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современные сервисы интернет-коммуникаций;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color w:val="000000"/>
          <w:sz w:val="24"/>
          <w:szCs w:val="24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A971F0" w:rsidRPr="005D09D3" w:rsidRDefault="00A97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9D3">
        <w:rPr>
          <w:rFonts w:ascii="Times New Roman" w:hAnsi="Times New Roman"/>
          <w:color w:val="000000"/>
          <w:sz w:val="24"/>
          <w:szCs w:val="24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A971F0" w:rsidRPr="005D09D3" w:rsidRDefault="00A971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971F0" w:rsidRPr="005D09D3" w:rsidRDefault="00A971F0">
      <w:pPr>
        <w:rPr>
          <w:sz w:val="24"/>
          <w:szCs w:val="24"/>
          <w:lang w:val="ru-RU"/>
        </w:rPr>
        <w:sectPr w:rsidR="00A971F0" w:rsidRPr="005D09D3">
          <w:pgSz w:w="11906" w:h="16383"/>
          <w:pgMar w:top="1134" w:right="850" w:bottom="1134" w:left="1701" w:header="720" w:footer="720" w:gutter="0"/>
          <w:cols w:space="720"/>
        </w:sectPr>
      </w:pPr>
    </w:p>
    <w:p w:rsidR="00A971F0" w:rsidRPr="005D09D3" w:rsidRDefault="00A971F0" w:rsidP="00394B6E">
      <w:pPr>
        <w:spacing w:after="0"/>
        <w:ind w:left="120"/>
        <w:jc w:val="center"/>
        <w:rPr>
          <w:sz w:val="24"/>
          <w:szCs w:val="24"/>
        </w:rPr>
      </w:pPr>
      <w:bookmarkStart w:id="4" w:name="block-6234146"/>
      <w:bookmarkEnd w:id="4"/>
      <w:r w:rsidRPr="005D09D3">
        <w:rPr>
          <w:rFonts w:ascii="Times New Roman" w:hAnsi="Times New Roman"/>
          <w:b/>
          <w:color w:val="000000"/>
          <w:sz w:val="24"/>
          <w:szCs w:val="24"/>
        </w:rPr>
        <w:t>ТЕМАТИЧЕСКОЕ ПЛАНИРОВАНИЕ</w:t>
      </w:r>
    </w:p>
    <w:p w:rsidR="00A971F0" w:rsidRPr="005D09D3" w:rsidRDefault="00A971F0">
      <w:pPr>
        <w:spacing w:after="0"/>
        <w:ind w:left="120"/>
        <w:rPr>
          <w:sz w:val="24"/>
          <w:szCs w:val="24"/>
        </w:rPr>
      </w:pPr>
      <w:r w:rsidRPr="005D09D3">
        <w:rPr>
          <w:rFonts w:ascii="Times New Roman" w:hAnsi="Times New Roman"/>
          <w:b/>
          <w:color w:val="000000"/>
          <w:sz w:val="24"/>
          <w:szCs w:val="24"/>
        </w:rPr>
        <w:t xml:space="preserve"> 7 КЛАСС </w:t>
      </w:r>
    </w:p>
    <w:p w:rsidR="00A971F0" w:rsidRDefault="00A971F0">
      <w:pPr>
        <w:rPr>
          <w:sz w:val="24"/>
          <w:szCs w:val="24"/>
          <w:lang w:val="ru-RU"/>
        </w:rPr>
      </w:pPr>
    </w:p>
    <w:tbl>
      <w:tblPr>
        <w:tblW w:w="9846" w:type="dxa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820"/>
        <w:gridCol w:w="3060"/>
        <w:gridCol w:w="1080"/>
        <w:gridCol w:w="1260"/>
        <w:gridCol w:w="1535"/>
        <w:gridCol w:w="2091"/>
      </w:tblGrid>
      <w:tr w:rsidR="00A971F0" w:rsidRPr="003100B4" w:rsidTr="004C6820">
        <w:trPr>
          <w:trHeight w:val="144"/>
          <w:tblCellSpacing w:w="20" w:type="nil"/>
        </w:trPr>
        <w:tc>
          <w:tcPr>
            <w:tcW w:w="8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71F0" w:rsidRPr="004C6820" w:rsidRDefault="00A971F0" w:rsidP="007B0C4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D09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971F0" w:rsidRPr="004C6820" w:rsidRDefault="00A971F0" w:rsidP="007B0C4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71F0" w:rsidRPr="004C6820" w:rsidRDefault="00A971F0" w:rsidP="007B0C4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5D09D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3875" w:type="dxa"/>
            <w:gridSpan w:val="3"/>
            <w:tcMar>
              <w:top w:w="50" w:type="dxa"/>
              <w:left w:w="100" w:type="dxa"/>
            </w:tcMar>
            <w:vAlign w:val="center"/>
          </w:tcPr>
          <w:p w:rsidR="00A971F0" w:rsidRPr="004C6820" w:rsidRDefault="00A971F0" w:rsidP="007B0C4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D09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0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71F0" w:rsidRDefault="00A971F0" w:rsidP="007B0C4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5D09D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Электронные (цифровые) образователь</w:t>
            </w:r>
          </w:p>
          <w:p w:rsidR="00A971F0" w:rsidRPr="004C6820" w:rsidRDefault="00A971F0" w:rsidP="007B0C4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5D09D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ные ресурсы </w:t>
            </w:r>
          </w:p>
          <w:p w:rsidR="00A971F0" w:rsidRPr="004C6820" w:rsidRDefault="00A971F0" w:rsidP="007B0C4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4C682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A971F0" w:rsidRPr="005D09D3" w:rsidTr="007B0C49">
        <w:trPr>
          <w:trHeight w:val="144"/>
          <w:tblCellSpacing w:w="20" w:type="nil"/>
        </w:trPr>
        <w:tc>
          <w:tcPr>
            <w:tcW w:w="8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71F0" w:rsidRPr="005D09D3" w:rsidRDefault="00A971F0" w:rsidP="007B0C4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71F0" w:rsidRPr="005D09D3" w:rsidRDefault="00A971F0" w:rsidP="007B0C4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971F0" w:rsidRPr="005D09D3" w:rsidRDefault="00A971F0" w:rsidP="007B0C4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09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A971F0" w:rsidRDefault="00A971F0" w:rsidP="007B0C4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5D09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</w:t>
            </w:r>
          </w:p>
          <w:p w:rsidR="00A971F0" w:rsidRPr="005D09D3" w:rsidRDefault="00A971F0" w:rsidP="007B0C49">
            <w:pPr>
              <w:spacing w:after="0"/>
              <w:rPr>
                <w:sz w:val="24"/>
                <w:szCs w:val="24"/>
              </w:rPr>
            </w:pPr>
            <w:r w:rsidRPr="005D09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рольные работы </w:t>
            </w:r>
          </w:p>
          <w:p w:rsidR="00A971F0" w:rsidRPr="005D09D3" w:rsidRDefault="00A971F0" w:rsidP="007B0C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71F0" w:rsidRPr="005D09D3" w:rsidRDefault="00A971F0" w:rsidP="007B0C49">
            <w:pPr>
              <w:spacing w:after="0"/>
              <w:ind w:left="135"/>
              <w:rPr>
                <w:sz w:val="24"/>
                <w:szCs w:val="24"/>
              </w:rPr>
            </w:pPr>
            <w:r w:rsidRPr="005D09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971F0" w:rsidRPr="005D09D3" w:rsidRDefault="00A971F0" w:rsidP="007B0C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71F0" w:rsidRPr="005D09D3" w:rsidRDefault="00A971F0" w:rsidP="007B0C49">
            <w:pPr>
              <w:rPr>
                <w:sz w:val="24"/>
                <w:szCs w:val="24"/>
              </w:rPr>
            </w:pPr>
          </w:p>
        </w:tc>
      </w:tr>
      <w:tr w:rsidR="00A971F0" w:rsidRPr="004C6820" w:rsidTr="007B0C49">
        <w:trPr>
          <w:trHeight w:val="144"/>
          <w:tblCellSpacing w:w="20" w:type="nil"/>
        </w:trPr>
        <w:tc>
          <w:tcPr>
            <w:tcW w:w="9846" w:type="dxa"/>
            <w:gridSpan w:val="6"/>
            <w:tcMar>
              <w:top w:w="50" w:type="dxa"/>
              <w:left w:w="100" w:type="dxa"/>
            </w:tcMar>
            <w:vAlign w:val="center"/>
          </w:tcPr>
          <w:p w:rsidR="00A971F0" w:rsidRPr="004C6820" w:rsidRDefault="00A971F0" w:rsidP="007B0C4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D09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5D09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D09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Теоретические основы информатики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11</w:t>
            </w:r>
          </w:p>
        </w:tc>
      </w:tr>
      <w:tr w:rsidR="00A971F0" w:rsidRPr="005D09D3" w:rsidTr="007B0C49">
        <w:trPr>
          <w:trHeight w:val="1277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971F0" w:rsidRPr="005D09D3" w:rsidRDefault="00A971F0" w:rsidP="007B0C49">
            <w:pPr>
              <w:spacing w:after="0"/>
              <w:rPr>
                <w:sz w:val="24"/>
                <w:szCs w:val="24"/>
              </w:rPr>
            </w:pPr>
            <w:r w:rsidRPr="005D09D3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A971F0" w:rsidRPr="005D09D3" w:rsidRDefault="00A971F0" w:rsidP="007B0C49">
            <w:pPr>
              <w:spacing w:after="0"/>
              <w:ind w:left="135"/>
              <w:rPr>
                <w:sz w:val="24"/>
                <w:szCs w:val="24"/>
              </w:rPr>
            </w:pPr>
            <w:r w:rsidRPr="005D09D3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971F0" w:rsidRPr="005D09D3" w:rsidRDefault="00A971F0" w:rsidP="007B0C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09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A971F0" w:rsidRPr="005D09D3" w:rsidRDefault="00A971F0" w:rsidP="007B0C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71F0" w:rsidRPr="005D09D3" w:rsidRDefault="00A971F0" w:rsidP="007B0C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A971F0" w:rsidRPr="005D09D3" w:rsidRDefault="00A971F0" w:rsidP="007B0C49">
            <w:pPr>
              <w:spacing w:after="0"/>
              <w:ind w:left="135"/>
              <w:rPr>
                <w:sz w:val="24"/>
                <w:szCs w:val="24"/>
              </w:rPr>
            </w:pPr>
            <w:hyperlink r:id="rId8">
              <w:r w:rsidRPr="005D09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https://m.edsoo.ru/7f41646e</w:t>
              </w:r>
            </w:hyperlink>
          </w:p>
        </w:tc>
      </w:tr>
      <w:tr w:rsidR="00A971F0" w:rsidRPr="005D09D3" w:rsidTr="007B0C4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971F0" w:rsidRPr="005D09D3" w:rsidRDefault="00A971F0" w:rsidP="007B0C49">
            <w:pPr>
              <w:spacing w:after="0"/>
              <w:rPr>
                <w:sz w:val="24"/>
                <w:szCs w:val="24"/>
              </w:rPr>
            </w:pPr>
            <w:r w:rsidRPr="005D09D3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A971F0" w:rsidRPr="005D09D3" w:rsidRDefault="00A971F0" w:rsidP="007B0C49">
            <w:pPr>
              <w:spacing w:after="0"/>
              <w:ind w:left="135"/>
              <w:rPr>
                <w:sz w:val="24"/>
                <w:szCs w:val="24"/>
              </w:rPr>
            </w:pPr>
            <w:r w:rsidRPr="005D09D3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информации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971F0" w:rsidRPr="005D09D3" w:rsidRDefault="00A971F0" w:rsidP="007B0C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09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A971F0" w:rsidRPr="001D1AED" w:rsidRDefault="00A971F0" w:rsidP="007B0C4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71F0" w:rsidRPr="005D09D3" w:rsidRDefault="00A971F0" w:rsidP="007B0C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A971F0" w:rsidRPr="005D09D3" w:rsidRDefault="00A971F0" w:rsidP="007B0C49">
            <w:pPr>
              <w:spacing w:after="0"/>
              <w:ind w:left="135"/>
              <w:rPr>
                <w:sz w:val="24"/>
                <w:szCs w:val="24"/>
              </w:rPr>
            </w:pPr>
            <w:hyperlink r:id="rId9">
              <w:r w:rsidRPr="005D09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https://m.edsoo.ru/7f41646e</w:t>
              </w:r>
            </w:hyperlink>
          </w:p>
        </w:tc>
      </w:tr>
      <w:tr w:rsidR="00A971F0" w:rsidRPr="005D09D3" w:rsidTr="007B0C49">
        <w:trPr>
          <w:trHeight w:val="144"/>
          <w:tblCellSpacing w:w="20" w:type="nil"/>
        </w:trPr>
        <w:tc>
          <w:tcPr>
            <w:tcW w:w="9846" w:type="dxa"/>
            <w:gridSpan w:val="6"/>
            <w:tcMar>
              <w:top w:w="50" w:type="dxa"/>
              <w:left w:w="100" w:type="dxa"/>
            </w:tcMar>
            <w:vAlign w:val="center"/>
          </w:tcPr>
          <w:p w:rsidR="00A971F0" w:rsidRPr="005D09D3" w:rsidRDefault="00A971F0" w:rsidP="007B0C4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D09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5D09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D09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Цифровая грамотность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9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8</w:t>
            </w:r>
          </w:p>
        </w:tc>
      </w:tr>
      <w:tr w:rsidR="00A971F0" w:rsidRPr="003100B4" w:rsidTr="007B0C4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971F0" w:rsidRPr="005D09D3" w:rsidRDefault="00A971F0" w:rsidP="007B0C49">
            <w:pPr>
              <w:spacing w:after="0"/>
              <w:rPr>
                <w:sz w:val="24"/>
                <w:szCs w:val="24"/>
              </w:rPr>
            </w:pPr>
            <w:r w:rsidRPr="005D09D3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A971F0" w:rsidRPr="005D09D3" w:rsidRDefault="00A971F0" w:rsidP="007B0C49">
            <w:pPr>
              <w:spacing w:after="0"/>
              <w:rPr>
                <w:sz w:val="24"/>
                <w:szCs w:val="24"/>
                <w:lang w:val="ru-RU"/>
              </w:rPr>
            </w:pPr>
            <w:r w:rsidRPr="005D09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971F0" w:rsidRPr="005D09D3" w:rsidRDefault="00A971F0" w:rsidP="007B0C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09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9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A971F0" w:rsidRPr="005D09D3" w:rsidRDefault="00A971F0" w:rsidP="007B0C4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71F0" w:rsidRPr="005D09D3" w:rsidRDefault="00A971F0" w:rsidP="007B0C4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A971F0" w:rsidRPr="005D09D3" w:rsidRDefault="00A971F0" w:rsidP="007B0C4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0">
              <w:r w:rsidRPr="005D09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09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09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09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09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09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09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09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09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09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5D09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971F0" w:rsidRPr="003100B4" w:rsidTr="007B0C4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971F0" w:rsidRPr="005D09D3" w:rsidRDefault="00A971F0" w:rsidP="007B0C49">
            <w:pPr>
              <w:spacing w:after="0"/>
              <w:rPr>
                <w:sz w:val="24"/>
                <w:szCs w:val="24"/>
              </w:rPr>
            </w:pPr>
            <w:r w:rsidRPr="005D09D3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A971F0" w:rsidRPr="005D09D3" w:rsidRDefault="00A971F0" w:rsidP="007B0C49">
            <w:pPr>
              <w:spacing w:after="0"/>
              <w:ind w:left="135"/>
              <w:rPr>
                <w:sz w:val="24"/>
                <w:szCs w:val="24"/>
              </w:rPr>
            </w:pPr>
            <w:r w:rsidRPr="005D09D3">
              <w:rPr>
                <w:rFonts w:ascii="Times New Roman" w:hAnsi="Times New Roman"/>
                <w:color w:val="000000"/>
                <w:sz w:val="24"/>
                <w:szCs w:val="24"/>
              </w:rPr>
              <w:t>Программы и данные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971F0" w:rsidRPr="005D09D3" w:rsidRDefault="00A971F0" w:rsidP="007B0C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09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A971F0" w:rsidRPr="005D09D3" w:rsidRDefault="00A971F0" w:rsidP="007B0C4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71F0" w:rsidRPr="005D09D3" w:rsidRDefault="00A971F0" w:rsidP="007B0C4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A971F0" w:rsidRPr="005D09D3" w:rsidRDefault="00A971F0" w:rsidP="007B0C4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1">
              <w:r w:rsidRPr="005D09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09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09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09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09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09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09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09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09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09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5D09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971F0" w:rsidRPr="003100B4" w:rsidTr="007B0C4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971F0" w:rsidRPr="004C6820" w:rsidRDefault="00A971F0" w:rsidP="007B0C4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2.3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A971F0" w:rsidRPr="005D09D3" w:rsidRDefault="00A971F0" w:rsidP="007B0C49">
            <w:pPr>
              <w:spacing w:after="0"/>
              <w:ind w:left="135"/>
              <w:rPr>
                <w:sz w:val="24"/>
                <w:szCs w:val="24"/>
              </w:rPr>
            </w:pPr>
            <w:r w:rsidRPr="005D09D3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Компьютерные сети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971F0" w:rsidRPr="005D09D3" w:rsidRDefault="00A971F0" w:rsidP="007B0C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09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A971F0" w:rsidRPr="005D09D3" w:rsidRDefault="00A971F0" w:rsidP="007B0C4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71F0" w:rsidRPr="005D09D3" w:rsidRDefault="00A971F0" w:rsidP="007B0C4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A971F0" w:rsidRPr="005D09D3" w:rsidRDefault="00A971F0" w:rsidP="007B0C4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2">
              <w:r w:rsidRPr="005D09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09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09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09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09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09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09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09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09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09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5D09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971F0" w:rsidRPr="005D09D3" w:rsidTr="007B0C49">
        <w:trPr>
          <w:trHeight w:val="144"/>
          <w:tblCellSpacing w:w="20" w:type="nil"/>
        </w:trPr>
        <w:tc>
          <w:tcPr>
            <w:tcW w:w="9846" w:type="dxa"/>
            <w:gridSpan w:val="6"/>
            <w:tcMar>
              <w:top w:w="50" w:type="dxa"/>
              <w:left w:w="100" w:type="dxa"/>
            </w:tcMar>
            <w:vAlign w:val="center"/>
          </w:tcPr>
          <w:p w:rsidR="00A971F0" w:rsidRPr="005D09D3" w:rsidRDefault="00A971F0" w:rsidP="007B0C4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D09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5D09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D09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Информационные технологии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 13</w:t>
            </w:r>
          </w:p>
        </w:tc>
      </w:tr>
      <w:tr w:rsidR="00A971F0" w:rsidRPr="003100B4" w:rsidTr="007B0C4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971F0" w:rsidRPr="005D09D3" w:rsidRDefault="00A971F0" w:rsidP="007B0C49">
            <w:pPr>
              <w:spacing w:after="0"/>
              <w:rPr>
                <w:sz w:val="24"/>
                <w:szCs w:val="24"/>
              </w:rPr>
            </w:pPr>
            <w:r w:rsidRPr="005D09D3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A971F0" w:rsidRPr="005D09D3" w:rsidRDefault="00A971F0" w:rsidP="007B0C49">
            <w:pPr>
              <w:spacing w:after="0"/>
              <w:ind w:left="135"/>
              <w:rPr>
                <w:sz w:val="24"/>
                <w:szCs w:val="24"/>
              </w:rPr>
            </w:pPr>
            <w:r w:rsidRPr="005D09D3">
              <w:rPr>
                <w:rFonts w:ascii="Times New Roman" w:hAnsi="Times New Roman"/>
                <w:color w:val="000000"/>
                <w:sz w:val="24"/>
                <w:szCs w:val="24"/>
              </w:rPr>
              <w:t>Текстовые документы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971F0" w:rsidRPr="005D09D3" w:rsidRDefault="00A971F0" w:rsidP="007B0C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09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A971F0" w:rsidRPr="005D09D3" w:rsidRDefault="00A971F0" w:rsidP="007B0C4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71F0" w:rsidRPr="005D09D3" w:rsidRDefault="00A971F0" w:rsidP="007B0C4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5D09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A971F0" w:rsidRPr="005D09D3" w:rsidRDefault="00A971F0" w:rsidP="007B0C4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3">
              <w:r w:rsidRPr="005D09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09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09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09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09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09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09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09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09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09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5D09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971F0" w:rsidRPr="003100B4" w:rsidTr="007B0C4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971F0" w:rsidRPr="005D09D3" w:rsidRDefault="00A971F0" w:rsidP="007B0C49">
            <w:pPr>
              <w:spacing w:after="0"/>
              <w:rPr>
                <w:sz w:val="24"/>
                <w:szCs w:val="24"/>
              </w:rPr>
            </w:pPr>
            <w:r w:rsidRPr="005D09D3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A971F0" w:rsidRPr="005D09D3" w:rsidRDefault="00A971F0" w:rsidP="007B0C49">
            <w:pPr>
              <w:spacing w:after="0"/>
              <w:ind w:left="135"/>
              <w:rPr>
                <w:sz w:val="24"/>
                <w:szCs w:val="24"/>
              </w:rPr>
            </w:pPr>
            <w:r w:rsidRPr="005D09D3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Компьютерная графика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971F0" w:rsidRPr="005D09D3" w:rsidRDefault="00A971F0" w:rsidP="007B0C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09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A971F0" w:rsidRPr="005D09D3" w:rsidRDefault="00A971F0" w:rsidP="007B0C4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71F0" w:rsidRPr="005D09D3" w:rsidRDefault="00A971F0" w:rsidP="007B0C4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A971F0" w:rsidRPr="005D09D3" w:rsidRDefault="00A971F0" w:rsidP="007B0C4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4">
              <w:r w:rsidRPr="005D09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09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09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09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09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09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09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09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09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09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5D09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971F0" w:rsidRPr="005D09D3" w:rsidTr="007B0C4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971F0" w:rsidRPr="005D09D3" w:rsidRDefault="00A971F0" w:rsidP="007B0C49">
            <w:pPr>
              <w:spacing w:after="0"/>
              <w:rPr>
                <w:sz w:val="24"/>
                <w:szCs w:val="24"/>
              </w:rPr>
            </w:pPr>
            <w:r w:rsidRPr="005D09D3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A971F0" w:rsidRPr="005D09D3" w:rsidRDefault="00A971F0" w:rsidP="007B0C49">
            <w:pPr>
              <w:spacing w:after="0"/>
              <w:ind w:left="135"/>
              <w:rPr>
                <w:sz w:val="24"/>
                <w:szCs w:val="24"/>
              </w:rPr>
            </w:pPr>
            <w:r w:rsidRPr="005D09D3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Мультимедийные презентации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971F0" w:rsidRPr="005D09D3" w:rsidRDefault="00A971F0" w:rsidP="007B0C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09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A971F0" w:rsidRPr="001D1AED" w:rsidRDefault="00A971F0" w:rsidP="007B0C4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71F0" w:rsidRPr="005D09D3" w:rsidRDefault="00A971F0" w:rsidP="007B0C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09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A971F0" w:rsidRPr="005D09D3" w:rsidRDefault="00A971F0" w:rsidP="007B0C49">
            <w:pPr>
              <w:spacing w:after="0"/>
              <w:ind w:left="135"/>
              <w:rPr>
                <w:sz w:val="24"/>
                <w:szCs w:val="24"/>
              </w:rPr>
            </w:pPr>
            <w:hyperlink r:id="rId15">
              <w:r w:rsidRPr="005D09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https://m.edsoo.ru/7f41646e</w:t>
              </w:r>
            </w:hyperlink>
          </w:p>
        </w:tc>
      </w:tr>
      <w:tr w:rsidR="00A971F0" w:rsidRPr="005D09D3" w:rsidTr="007B0C49">
        <w:trPr>
          <w:trHeight w:val="144"/>
          <w:tblCellSpacing w:w="20" w:type="nil"/>
        </w:trPr>
        <w:tc>
          <w:tcPr>
            <w:tcW w:w="3880" w:type="dxa"/>
            <w:gridSpan w:val="2"/>
            <w:tcMar>
              <w:top w:w="50" w:type="dxa"/>
              <w:left w:w="100" w:type="dxa"/>
            </w:tcMar>
            <w:vAlign w:val="center"/>
          </w:tcPr>
          <w:p w:rsidR="00A971F0" w:rsidRPr="005D09D3" w:rsidRDefault="00A971F0" w:rsidP="007B0C49">
            <w:pPr>
              <w:spacing w:after="0"/>
              <w:ind w:left="135"/>
              <w:rPr>
                <w:sz w:val="24"/>
                <w:szCs w:val="24"/>
              </w:rPr>
            </w:pPr>
            <w:r w:rsidRPr="005D09D3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971F0" w:rsidRPr="005D09D3" w:rsidRDefault="00A971F0" w:rsidP="007B0C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09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A971F0" w:rsidRPr="005D09D3" w:rsidRDefault="00A971F0" w:rsidP="007B0C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71F0" w:rsidRPr="004C6820" w:rsidRDefault="00A971F0" w:rsidP="007B0C4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A971F0" w:rsidRPr="005D09D3" w:rsidRDefault="00A971F0" w:rsidP="007B0C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A971F0" w:rsidRPr="005D09D3" w:rsidTr="007B0C49">
        <w:trPr>
          <w:trHeight w:val="144"/>
          <w:tblCellSpacing w:w="20" w:type="nil"/>
        </w:trPr>
        <w:tc>
          <w:tcPr>
            <w:tcW w:w="3880" w:type="dxa"/>
            <w:gridSpan w:val="2"/>
            <w:tcMar>
              <w:top w:w="50" w:type="dxa"/>
              <w:left w:w="100" w:type="dxa"/>
            </w:tcMar>
            <w:vAlign w:val="center"/>
          </w:tcPr>
          <w:p w:rsidR="00A971F0" w:rsidRPr="005D09D3" w:rsidRDefault="00A971F0" w:rsidP="007B0C4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09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971F0" w:rsidRPr="005D09D3" w:rsidRDefault="00A971F0" w:rsidP="007B0C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09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9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A971F0" w:rsidRPr="001D1AED" w:rsidRDefault="00A971F0" w:rsidP="007B0C4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71F0" w:rsidRPr="005D09D3" w:rsidRDefault="00A971F0" w:rsidP="007B0C4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A971F0" w:rsidRPr="005D09D3" w:rsidRDefault="00A971F0" w:rsidP="007B0C49">
            <w:pPr>
              <w:rPr>
                <w:sz w:val="24"/>
                <w:szCs w:val="24"/>
              </w:rPr>
            </w:pPr>
          </w:p>
        </w:tc>
      </w:tr>
    </w:tbl>
    <w:p w:rsidR="00A971F0" w:rsidRPr="005D09D3" w:rsidRDefault="00A971F0">
      <w:pPr>
        <w:rPr>
          <w:sz w:val="24"/>
          <w:szCs w:val="24"/>
        </w:rPr>
      </w:pPr>
      <w:bookmarkStart w:id="5" w:name="block-6234147"/>
      <w:bookmarkStart w:id="6" w:name="block-6234145"/>
      <w:bookmarkEnd w:id="5"/>
      <w:bookmarkEnd w:id="6"/>
    </w:p>
    <w:sectPr w:rsidR="00A971F0" w:rsidRPr="005D09D3" w:rsidSect="003100B4">
      <w:pgSz w:w="11907" w:h="16839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1F0" w:rsidRDefault="00A971F0">
      <w:r>
        <w:separator/>
      </w:r>
    </w:p>
  </w:endnote>
  <w:endnote w:type="continuationSeparator" w:id="0">
    <w:p w:rsidR="00A971F0" w:rsidRDefault="00A971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1F0" w:rsidRDefault="00A971F0" w:rsidP="00DF248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971F0" w:rsidRDefault="00A971F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1F0" w:rsidRDefault="00A971F0" w:rsidP="00DF248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971F0" w:rsidRDefault="00A971F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1F0" w:rsidRDefault="00A971F0">
      <w:r>
        <w:separator/>
      </w:r>
    </w:p>
  </w:footnote>
  <w:footnote w:type="continuationSeparator" w:id="0">
    <w:p w:rsidR="00A971F0" w:rsidRDefault="00A971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20BE"/>
    <w:rsid w:val="00013345"/>
    <w:rsid w:val="00021BB1"/>
    <w:rsid w:val="000B12CE"/>
    <w:rsid w:val="000D4161"/>
    <w:rsid w:val="000D71BD"/>
    <w:rsid w:val="000E6D86"/>
    <w:rsid w:val="00115F2C"/>
    <w:rsid w:val="00143995"/>
    <w:rsid w:val="0018040E"/>
    <w:rsid w:val="001D1AED"/>
    <w:rsid w:val="00214AD1"/>
    <w:rsid w:val="002160DC"/>
    <w:rsid w:val="002738C5"/>
    <w:rsid w:val="002C2768"/>
    <w:rsid w:val="002D5438"/>
    <w:rsid w:val="003100B4"/>
    <w:rsid w:val="0031116C"/>
    <w:rsid w:val="00344265"/>
    <w:rsid w:val="00394B6E"/>
    <w:rsid w:val="003A3514"/>
    <w:rsid w:val="003C2D97"/>
    <w:rsid w:val="004651A6"/>
    <w:rsid w:val="004B0C66"/>
    <w:rsid w:val="004B61F9"/>
    <w:rsid w:val="004C6820"/>
    <w:rsid w:val="004E6975"/>
    <w:rsid w:val="005633D2"/>
    <w:rsid w:val="005D09D3"/>
    <w:rsid w:val="005E5358"/>
    <w:rsid w:val="00610737"/>
    <w:rsid w:val="00624593"/>
    <w:rsid w:val="00655659"/>
    <w:rsid w:val="006820BE"/>
    <w:rsid w:val="006E155B"/>
    <w:rsid w:val="007B0C49"/>
    <w:rsid w:val="007F5041"/>
    <w:rsid w:val="008610C7"/>
    <w:rsid w:val="0086502D"/>
    <w:rsid w:val="008944ED"/>
    <w:rsid w:val="008C3A47"/>
    <w:rsid w:val="009C6745"/>
    <w:rsid w:val="009D4D5A"/>
    <w:rsid w:val="00A41C4A"/>
    <w:rsid w:val="00A971F0"/>
    <w:rsid w:val="00AC6876"/>
    <w:rsid w:val="00B4406F"/>
    <w:rsid w:val="00BB780C"/>
    <w:rsid w:val="00C53FFE"/>
    <w:rsid w:val="00D92FEA"/>
    <w:rsid w:val="00DB0706"/>
    <w:rsid w:val="00DF2483"/>
    <w:rsid w:val="00E07CDC"/>
    <w:rsid w:val="00E2220E"/>
    <w:rsid w:val="00E91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438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D5438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D5438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D5438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D5438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D543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D5438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D5438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D5438"/>
    <w:rPr>
      <w:rFonts w:ascii="Cambria" w:hAnsi="Cambria" w:cs="Times New Roman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rsid w:val="002D54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D5438"/>
    <w:rPr>
      <w:rFonts w:cs="Times New Roman"/>
    </w:rPr>
  </w:style>
  <w:style w:type="paragraph" w:styleId="NormalIndent">
    <w:name w:val="Normal Indent"/>
    <w:basedOn w:val="Normal"/>
    <w:uiPriority w:val="99"/>
    <w:rsid w:val="002D5438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rsid w:val="002D5438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D5438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2D5438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2D5438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99"/>
    <w:qFormat/>
    <w:rsid w:val="002D5438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6820BE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6820B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2D5438"/>
    <w:pPr>
      <w:spacing w:line="240" w:lineRule="auto"/>
    </w:pPr>
    <w:rPr>
      <w:b/>
      <w:bCs/>
      <w:color w:val="4F81BD"/>
      <w:sz w:val="18"/>
      <w:szCs w:val="18"/>
    </w:rPr>
  </w:style>
  <w:style w:type="paragraph" w:styleId="Footer">
    <w:name w:val="footer"/>
    <w:basedOn w:val="Normal"/>
    <w:link w:val="FooterChar"/>
    <w:uiPriority w:val="99"/>
    <w:rsid w:val="003100B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3AF5"/>
    <w:rPr>
      <w:lang w:val="en-US" w:eastAsia="en-US"/>
    </w:rPr>
  </w:style>
  <w:style w:type="character" w:styleId="PageNumber">
    <w:name w:val="page number"/>
    <w:basedOn w:val="DefaultParagraphFont"/>
    <w:uiPriority w:val="99"/>
    <w:rsid w:val="003100B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hyperlink" Target="https://m.edsoo.ru/7f41646e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https://m.edsoo.ru/7f41646e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m.edsoo.ru/7f41646e" TargetMode="External"/><Relationship Id="rId10" Type="http://schemas.openxmlformats.org/officeDocument/2006/relationships/hyperlink" Target="https://m.edsoo.ru/7f41646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.edsoo.ru/7f41646e" TargetMode="External"/><Relationship Id="rId14" Type="http://schemas.openxmlformats.org/officeDocument/2006/relationships/hyperlink" Target="https://m.edsoo.ru/7f41646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92</TotalTime>
  <Pages>12</Pages>
  <Words>3793</Words>
  <Characters>21622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Microsoft Office</cp:lastModifiedBy>
  <cp:revision>8</cp:revision>
  <dcterms:created xsi:type="dcterms:W3CDTF">2023-08-25T06:29:00Z</dcterms:created>
  <dcterms:modified xsi:type="dcterms:W3CDTF">2024-09-04T18:30:00Z</dcterms:modified>
</cp:coreProperties>
</file>