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40" w:rsidRPr="00E07CDC" w:rsidRDefault="00D36540" w:rsidP="00C80B7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07CDC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36540" w:rsidRPr="00E07CDC" w:rsidRDefault="00D36540" w:rsidP="00C80B7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07CDC">
        <w:rPr>
          <w:rFonts w:ascii="Times New Roman" w:hAnsi="Times New Roman"/>
          <w:b/>
          <w:sz w:val="24"/>
          <w:szCs w:val="24"/>
          <w:lang w:val="ru-RU"/>
        </w:rPr>
        <w:t xml:space="preserve">«Новоозерновская средняя школа города Евпатории Республики Крым» </w:t>
      </w:r>
    </w:p>
    <w:p w:rsidR="00D36540" w:rsidRPr="00E07CDC" w:rsidRDefault="00D36540" w:rsidP="00C80B7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296" w:type="dxa"/>
        <w:tblLook w:val="00A0"/>
      </w:tblPr>
      <w:tblGrid>
        <w:gridCol w:w="3386"/>
        <w:gridCol w:w="266"/>
        <w:gridCol w:w="2928"/>
        <w:gridCol w:w="3716"/>
      </w:tblGrid>
      <w:tr w:rsidR="00D36540" w:rsidRPr="00C80B76" w:rsidTr="000D2984">
        <w:trPr>
          <w:trHeight w:val="1389"/>
        </w:trPr>
        <w:tc>
          <w:tcPr>
            <w:tcW w:w="3386" w:type="dxa"/>
          </w:tcPr>
          <w:p w:rsidR="00D36540" w:rsidRPr="00610737" w:rsidRDefault="00D36540" w:rsidP="000D2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D36540" w:rsidRPr="00610737" w:rsidRDefault="00D36540" w:rsidP="000D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>на заседании ШМО</w:t>
            </w:r>
          </w:p>
          <w:p w:rsidR="00D36540" w:rsidRPr="00610737" w:rsidRDefault="00D36540" w:rsidP="000D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29</w:t>
            </w: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>.08.2024г.</w:t>
            </w:r>
          </w:p>
          <w:p w:rsidR="00D36540" w:rsidRPr="00610737" w:rsidRDefault="00D36540" w:rsidP="000D2984">
            <w:pPr>
              <w:spacing w:after="0" w:line="240" w:lineRule="auto"/>
              <w:ind w:left="818" w:hanging="8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6540" w:rsidRPr="00610737" w:rsidRDefault="00D36540" w:rsidP="000D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6540" w:rsidRPr="00610737" w:rsidRDefault="00D36540" w:rsidP="000D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D36540" w:rsidRPr="00610737" w:rsidRDefault="00D36540" w:rsidP="000D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</w:tcPr>
          <w:p w:rsidR="00D36540" w:rsidRPr="00610737" w:rsidRDefault="00D36540" w:rsidP="000D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107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D36540" w:rsidRPr="00610737" w:rsidRDefault="00D36540" w:rsidP="000D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</w:t>
            </w:r>
          </w:p>
          <w:p w:rsidR="00D36540" w:rsidRPr="00610737" w:rsidRDefault="00D36540" w:rsidP="000D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учебно-воспитательной работе </w:t>
            </w:r>
          </w:p>
          <w:p w:rsidR="00D36540" w:rsidRPr="00610737" w:rsidRDefault="00D36540" w:rsidP="000D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>С.А.Шептицкая,</w:t>
            </w:r>
          </w:p>
          <w:p w:rsidR="00D36540" w:rsidRPr="00610737" w:rsidRDefault="00D36540" w:rsidP="000D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6540" w:rsidRPr="00610737" w:rsidRDefault="00D36540" w:rsidP="000D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>29 августа  2024г</w:t>
            </w:r>
          </w:p>
        </w:tc>
        <w:tc>
          <w:tcPr>
            <w:tcW w:w="3716" w:type="dxa"/>
          </w:tcPr>
          <w:p w:rsidR="00D36540" w:rsidRPr="00610737" w:rsidRDefault="00D36540" w:rsidP="000D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Pr="006107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D36540" w:rsidRPr="00610737" w:rsidRDefault="00D36540" w:rsidP="000D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Приказ МБОУ «НСШ»    </w:t>
            </w:r>
          </w:p>
          <w:p w:rsidR="00D36540" w:rsidRPr="00610737" w:rsidRDefault="00D36540" w:rsidP="000D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от 30 августа 2024г  №___    </w:t>
            </w:r>
          </w:p>
          <w:p w:rsidR="00D36540" w:rsidRPr="00610737" w:rsidRDefault="00D36540" w:rsidP="000D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D36540" w:rsidRPr="00610737" w:rsidRDefault="00D36540" w:rsidP="000D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36540" w:rsidRPr="00610737" w:rsidRDefault="00D36540" w:rsidP="000D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36540" w:rsidRPr="00E07CDC" w:rsidRDefault="00D36540" w:rsidP="00C80B76">
      <w:pPr>
        <w:spacing w:after="0" w:line="360" w:lineRule="auto"/>
        <w:rPr>
          <w:sz w:val="24"/>
          <w:szCs w:val="24"/>
          <w:lang w:val="ru-RU"/>
        </w:rPr>
      </w:pPr>
    </w:p>
    <w:p w:rsidR="00D36540" w:rsidRPr="00E07CDC" w:rsidRDefault="00D36540" w:rsidP="00C80B76">
      <w:pPr>
        <w:spacing w:after="0" w:line="360" w:lineRule="auto"/>
        <w:rPr>
          <w:sz w:val="24"/>
          <w:szCs w:val="24"/>
          <w:lang w:val="ru-RU"/>
        </w:rPr>
      </w:pPr>
    </w:p>
    <w:p w:rsidR="00D36540" w:rsidRPr="00E07CDC" w:rsidRDefault="00D36540" w:rsidP="00C80B76">
      <w:pPr>
        <w:spacing w:after="0" w:line="360" w:lineRule="auto"/>
        <w:rPr>
          <w:sz w:val="24"/>
          <w:szCs w:val="24"/>
          <w:lang w:val="ru-RU"/>
        </w:rPr>
      </w:pPr>
    </w:p>
    <w:p w:rsidR="00D36540" w:rsidRPr="00C107CA" w:rsidRDefault="00D36540" w:rsidP="00C80B76">
      <w:pPr>
        <w:spacing w:after="0"/>
        <w:rPr>
          <w:lang w:val="ru-RU"/>
        </w:rPr>
      </w:pPr>
    </w:p>
    <w:p w:rsidR="00D36540" w:rsidRPr="00C107CA" w:rsidRDefault="00D36540">
      <w:pPr>
        <w:spacing w:after="0"/>
        <w:ind w:left="120"/>
        <w:rPr>
          <w:lang w:val="ru-RU"/>
        </w:rPr>
      </w:pPr>
      <w:r w:rsidRPr="00C107CA">
        <w:rPr>
          <w:rFonts w:ascii="Times New Roman" w:hAnsi="Times New Roman"/>
          <w:color w:val="000000"/>
          <w:sz w:val="28"/>
          <w:lang w:val="ru-RU"/>
        </w:rPr>
        <w:t>‌</w:t>
      </w:r>
    </w:p>
    <w:p w:rsidR="00D36540" w:rsidRPr="00C107CA" w:rsidRDefault="00D36540">
      <w:pPr>
        <w:spacing w:after="0"/>
        <w:ind w:left="120"/>
        <w:rPr>
          <w:lang w:val="ru-RU"/>
        </w:rPr>
      </w:pPr>
    </w:p>
    <w:p w:rsidR="00D36540" w:rsidRPr="00C107CA" w:rsidRDefault="00D36540">
      <w:pPr>
        <w:spacing w:after="0"/>
        <w:ind w:left="120"/>
        <w:rPr>
          <w:lang w:val="ru-RU"/>
        </w:rPr>
      </w:pPr>
    </w:p>
    <w:p w:rsidR="00D36540" w:rsidRPr="00C107CA" w:rsidRDefault="00D36540">
      <w:pPr>
        <w:spacing w:after="0"/>
        <w:ind w:left="120"/>
        <w:rPr>
          <w:lang w:val="ru-RU"/>
        </w:rPr>
      </w:pPr>
    </w:p>
    <w:p w:rsidR="00D36540" w:rsidRPr="00C80B76" w:rsidRDefault="00D36540" w:rsidP="00C80B76">
      <w:pPr>
        <w:spacing w:after="0" w:line="408" w:lineRule="auto"/>
        <w:ind w:left="120"/>
        <w:jc w:val="center"/>
        <w:rPr>
          <w:lang w:val="ru-RU"/>
        </w:rPr>
      </w:pPr>
      <w:r w:rsidRPr="00C107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6540" w:rsidRDefault="00D3654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80B76">
        <w:rPr>
          <w:rFonts w:ascii="Times New Roman" w:hAnsi="Times New Roman"/>
          <w:color w:val="000000"/>
          <w:sz w:val="28"/>
          <w:lang w:val="ru-RU"/>
        </w:rPr>
        <w:t xml:space="preserve">учебного предмета </w:t>
      </w:r>
      <w:r>
        <w:rPr>
          <w:rFonts w:ascii="Times New Roman" w:hAnsi="Times New Roman"/>
          <w:color w:val="000000"/>
          <w:sz w:val="28"/>
          <w:lang w:val="ru-RU"/>
        </w:rPr>
        <w:t>«Математика»</w:t>
      </w:r>
    </w:p>
    <w:p w:rsidR="00D36540" w:rsidRPr="00C80B76" w:rsidRDefault="00D3654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учебного курса </w:t>
      </w:r>
      <w:r w:rsidRPr="00C80B76">
        <w:rPr>
          <w:rFonts w:ascii="Times New Roman" w:hAnsi="Times New Roman"/>
          <w:color w:val="000000"/>
          <w:sz w:val="28"/>
          <w:lang w:val="ru-RU"/>
        </w:rPr>
        <w:t>«Вероятность и статистика</w:t>
      </w:r>
      <w:r>
        <w:rPr>
          <w:rFonts w:ascii="Times New Roman" w:hAnsi="Times New Roman"/>
          <w:color w:val="000000"/>
          <w:sz w:val="28"/>
          <w:lang w:val="ru-RU"/>
        </w:rPr>
        <w:t>»</w:t>
      </w:r>
    </w:p>
    <w:p w:rsidR="00D36540" w:rsidRPr="00610737" w:rsidRDefault="00D36540" w:rsidP="00C80B76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32"/>
          <w:szCs w:val="28"/>
          <w:lang w:val="ru-RU"/>
        </w:rPr>
      </w:pPr>
      <w:r w:rsidRPr="00610737">
        <w:rPr>
          <w:rFonts w:ascii="Times New Roman" w:hAnsi="Times New Roman"/>
          <w:sz w:val="28"/>
          <w:szCs w:val="24"/>
          <w:lang w:val="ru-RU"/>
        </w:rPr>
        <w:t xml:space="preserve"> (соответствует федеральной образовательной программе)</w:t>
      </w:r>
      <w:r w:rsidRPr="00610737">
        <w:rPr>
          <w:rFonts w:ascii="Times New Roman" w:hAnsi="Times New Roman"/>
          <w:sz w:val="32"/>
          <w:szCs w:val="28"/>
          <w:lang w:val="ru-RU"/>
        </w:rPr>
        <w:t xml:space="preserve"> </w:t>
      </w:r>
    </w:p>
    <w:p w:rsidR="00D36540" w:rsidRPr="00610737" w:rsidRDefault="00D36540" w:rsidP="00C80B76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10-11</w:t>
      </w:r>
      <w:r w:rsidRPr="00610737">
        <w:rPr>
          <w:rFonts w:ascii="Times New Roman" w:hAnsi="Times New Roman"/>
          <w:sz w:val="28"/>
          <w:szCs w:val="28"/>
          <w:lang w:val="ru-RU"/>
        </w:rPr>
        <w:t xml:space="preserve"> классов</w:t>
      </w:r>
    </w:p>
    <w:p w:rsidR="00D36540" w:rsidRPr="00610737" w:rsidRDefault="00D36540" w:rsidP="00C80B76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базовый уровень ФГОС С</w:t>
      </w:r>
      <w:r w:rsidRPr="00610737">
        <w:rPr>
          <w:rFonts w:ascii="Times New Roman" w:hAnsi="Times New Roman"/>
          <w:sz w:val="28"/>
          <w:szCs w:val="28"/>
          <w:lang w:val="ru-RU"/>
        </w:rPr>
        <w:t>ОО</w:t>
      </w:r>
    </w:p>
    <w:p w:rsidR="00D36540" w:rsidRDefault="00D36540" w:rsidP="00C80B76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10737">
        <w:rPr>
          <w:rFonts w:ascii="Times New Roman" w:hAnsi="Times New Roman"/>
          <w:sz w:val="28"/>
          <w:szCs w:val="28"/>
          <w:lang w:val="ru-RU"/>
        </w:rPr>
        <w:t>на 2024-2025 учебный год</w:t>
      </w:r>
    </w:p>
    <w:p w:rsidR="00D36540" w:rsidRPr="00C80B76" w:rsidRDefault="00D36540">
      <w:pPr>
        <w:spacing w:after="0" w:line="408" w:lineRule="auto"/>
        <w:ind w:left="120"/>
        <w:jc w:val="center"/>
        <w:rPr>
          <w:lang w:val="ru-RU"/>
        </w:rPr>
      </w:pPr>
    </w:p>
    <w:p w:rsidR="00D36540" w:rsidRDefault="00D36540">
      <w:pPr>
        <w:spacing w:after="0"/>
        <w:ind w:left="120"/>
        <w:jc w:val="center"/>
        <w:rPr>
          <w:lang w:val="ru-RU"/>
        </w:rPr>
      </w:pPr>
    </w:p>
    <w:p w:rsidR="00D36540" w:rsidRPr="00C107CA" w:rsidRDefault="00D36540">
      <w:pPr>
        <w:spacing w:after="0"/>
        <w:ind w:left="120"/>
        <w:jc w:val="center"/>
        <w:rPr>
          <w:lang w:val="ru-RU"/>
        </w:rPr>
      </w:pPr>
    </w:p>
    <w:p w:rsidR="00D36540" w:rsidRPr="00610737" w:rsidRDefault="00D36540" w:rsidP="00C80B76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6540" w:rsidRPr="00610737" w:rsidRDefault="00D36540" w:rsidP="00C80B76">
      <w:pPr>
        <w:tabs>
          <w:tab w:val="left" w:pos="6660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  <w:r w:rsidRPr="00610737">
        <w:rPr>
          <w:rFonts w:ascii="Times New Roman" w:hAnsi="Times New Roman"/>
          <w:sz w:val="24"/>
          <w:szCs w:val="24"/>
          <w:lang w:val="ru-RU"/>
        </w:rPr>
        <w:t xml:space="preserve">ПРИНЯТО </w:t>
      </w:r>
    </w:p>
    <w:p w:rsidR="00D36540" w:rsidRPr="00610737" w:rsidRDefault="00D36540" w:rsidP="00C80B76">
      <w:pPr>
        <w:tabs>
          <w:tab w:val="left" w:pos="6660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  <w:r w:rsidRPr="00610737">
        <w:rPr>
          <w:rFonts w:ascii="Times New Roman" w:hAnsi="Times New Roman"/>
          <w:sz w:val="24"/>
          <w:szCs w:val="24"/>
          <w:lang w:val="ru-RU"/>
        </w:rPr>
        <w:t>Педагогический совет МБОУ «НСШ»</w:t>
      </w:r>
    </w:p>
    <w:p w:rsidR="00D36540" w:rsidRPr="00610737" w:rsidRDefault="00D36540" w:rsidP="00C80B76">
      <w:pPr>
        <w:tabs>
          <w:tab w:val="left" w:pos="6660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  <w:r w:rsidRPr="00610737">
        <w:rPr>
          <w:rFonts w:ascii="Times New Roman" w:hAnsi="Times New Roman"/>
          <w:sz w:val="24"/>
          <w:szCs w:val="24"/>
          <w:lang w:val="ru-RU"/>
        </w:rPr>
        <w:t>(протокол от 30.08.2024 г № 8-1)</w:t>
      </w:r>
    </w:p>
    <w:p w:rsidR="00D36540" w:rsidRPr="00610737" w:rsidRDefault="00D36540" w:rsidP="00C80B76">
      <w:pPr>
        <w:tabs>
          <w:tab w:val="left" w:pos="6660"/>
        </w:tabs>
        <w:spacing w:after="0" w:line="36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D36540" w:rsidRPr="00610737" w:rsidRDefault="00D36540" w:rsidP="00C80B76">
      <w:pPr>
        <w:tabs>
          <w:tab w:val="left" w:pos="6660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D36540" w:rsidRPr="009C6745" w:rsidRDefault="00D36540" w:rsidP="00C80B76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C674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Учитель:</w:t>
      </w:r>
    </w:p>
    <w:p w:rsidR="00D36540" w:rsidRPr="009C6745" w:rsidRDefault="00D36540" w:rsidP="00C80B76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C674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</w:t>
      </w:r>
    </w:p>
    <w:p w:rsidR="00D36540" w:rsidRPr="009C6745" w:rsidRDefault="00D36540" w:rsidP="00C80B76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C674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Шевчук Нина Ивановна</w:t>
      </w:r>
    </w:p>
    <w:p w:rsidR="00D36540" w:rsidRPr="009C6745" w:rsidRDefault="00D36540" w:rsidP="00C80B76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36540" w:rsidRDefault="00D36540" w:rsidP="00C80B76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D36540" w:rsidRDefault="00D36540" w:rsidP="00C80B76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D36540" w:rsidRDefault="00D36540" w:rsidP="00C80B76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D36540" w:rsidRPr="00E07CDC" w:rsidRDefault="00D36540" w:rsidP="007E36A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  <w:lang w:val="ru-RU"/>
          </w:rPr>
          <w:t>2024</w:t>
        </w:r>
        <w:r w:rsidRPr="002160DC">
          <w:rPr>
            <w:rFonts w:ascii="Times New Roman" w:hAnsi="Times New Roman"/>
            <w:sz w:val="24"/>
            <w:szCs w:val="24"/>
            <w:lang w:val="ru-RU"/>
          </w:rPr>
          <w:t xml:space="preserve"> г</w:t>
        </w:r>
      </w:smartTag>
      <w:r w:rsidRPr="002160DC">
        <w:rPr>
          <w:rFonts w:ascii="Times New Roman" w:hAnsi="Times New Roman"/>
          <w:sz w:val="24"/>
          <w:szCs w:val="24"/>
          <w:lang w:val="ru-RU"/>
        </w:rPr>
        <w:t>.</w:t>
      </w: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36540" w:rsidRPr="00C107CA" w:rsidRDefault="00D36540">
      <w:pPr>
        <w:rPr>
          <w:lang w:val="ru-RU"/>
        </w:rPr>
        <w:sectPr w:rsidR="00D36540" w:rsidRPr="00C107CA" w:rsidSect="00C80B76">
          <w:footerReference w:type="even" r:id="rId7"/>
          <w:footerReference w:type="default" r:id="rId8"/>
          <w:pgSz w:w="11906" w:h="16383"/>
          <w:pgMar w:top="1134" w:right="850" w:bottom="1134" w:left="1260" w:header="720" w:footer="720" w:gutter="0"/>
          <w:cols w:space="720"/>
        </w:sectPr>
      </w:pPr>
    </w:p>
    <w:p w:rsidR="00D36540" w:rsidRPr="00C80B76" w:rsidRDefault="00D36540" w:rsidP="007E36A5">
      <w:pPr>
        <w:spacing w:after="0" w:line="264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9102028"/>
      <w:bookmarkEnd w:id="0"/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Toc118726574"/>
      <w:bookmarkEnd w:id="1"/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6540" w:rsidRPr="00C80B76" w:rsidRDefault="00D36540" w:rsidP="00C80B76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2" w:name="_Toc118726606"/>
      <w:bookmarkEnd w:id="2"/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6540" w:rsidRPr="00C80B76" w:rsidRDefault="00D36540" w:rsidP="00C80B76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3" w:name="_Toc118726607"/>
      <w:bookmarkEnd w:id="3"/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36540" w:rsidRPr="00C80B76" w:rsidRDefault="00D36540">
      <w:pPr>
        <w:rPr>
          <w:rFonts w:ascii="Times New Roman" w:hAnsi="Times New Roman"/>
          <w:sz w:val="24"/>
          <w:szCs w:val="24"/>
          <w:lang w:val="ru-RU"/>
        </w:rPr>
        <w:sectPr w:rsidR="00D36540" w:rsidRPr="00C80B76" w:rsidSect="00C80B76">
          <w:pgSz w:w="11906" w:h="16383"/>
          <w:pgMar w:top="1134" w:right="850" w:bottom="719" w:left="1701" w:header="720" w:footer="720" w:gutter="0"/>
          <w:cols w:space="720"/>
        </w:sectPr>
      </w:pPr>
    </w:p>
    <w:p w:rsidR="00D36540" w:rsidRPr="00C80B76" w:rsidRDefault="00D36540" w:rsidP="00C80B76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4" w:name="block-9102033"/>
      <w:bookmarkStart w:id="5" w:name="_Toc118726611"/>
      <w:bookmarkEnd w:id="4"/>
      <w:bookmarkEnd w:id="5"/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:rsidR="00D36540" w:rsidRPr="00C80B76" w:rsidRDefault="00D36540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D36540" w:rsidRPr="00C80B76" w:rsidRDefault="00D36540">
      <w:pPr>
        <w:spacing w:after="0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D36540" w:rsidRPr="00C80B76" w:rsidRDefault="00D36540">
      <w:pPr>
        <w:spacing w:after="0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6540" w:rsidRPr="00C80B76" w:rsidRDefault="00D36540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36540" w:rsidRPr="00C80B76" w:rsidRDefault="00D36540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36540" w:rsidRPr="00C80B76" w:rsidRDefault="00D36540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D36540" w:rsidRPr="00C80B76" w:rsidRDefault="00D36540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36540" w:rsidRPr="00C80B76" w:rsidRDefault="00D36540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36540" w:rsidRPr="00C80B76" w:rsidRDefault="00D36540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36540" w:rsidRPr="00C80B76" w:rsidRDefault="00D36540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36540" w:rsidRPr="00C80B76" w:rsidRDefault="00D36540">
      <w:pPr>
        <w:spacing w:after="0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6540" w:rsidRPr="00C80B76" w:rsidRDefault="00D36540">
      <w:pPr>
        <w:spacing w:after="0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_Toc118726613"/>
      <w:bookmarkEnd w:id="6"/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D36540" w:rsidRPr="00C80B76" w:rsidRDefault="00D36540">
      <w:pPr>
        <w:spacing w:after="0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6540" w:rsidRPr="00C80B76" w:rsidRDefault="00D36540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_Toc73394999"/>
      <w:bookmarkEnd w:id="7"/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36540" w:rsidRPr="00C80B76" w:rsidRDefault="00D36540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36540" w:rsidRPr="00C80B76" w:rsidRDefault="00D36540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D36540" w:rsidRPr="00C80B76" w:rsidRDefault="00D36540">
      <w:pPr>
        <w:rPr>
          <w:rFonts w:ascii="Times New Roman" w:hAnsi="Times New Roman"/>
          <w:sz w:val="24"/>
          <w:szCs w:val="24"/>
          <w:lang w:val="ru-RU"/>
        </w:rPr>
        <w:sectPr w:rsidR="00D36540" w:rsidRPr="00C80B76">
          <w:pgSz w:w="11906" w:h="16383"/>
          <w:pgMar w:top="1134" w:right="850" w:bottom="1134" w:left="1701" w:header="720" w:footer="720" w:gutter="0"/>
          <w:cols w:space="720"/>
        </w:sectPr>
      </w:pPr>
    </w:p>
    <w:p w:rsidR="00D36540" w:rsidRPr="00C80B76" w:rsidRDefault="00D36540" w:rsidP="00C80B76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8" w:name="block-9102032"/>
      <w:bookmarkStart w:id="9" w:name="_Toc118726577"/>
      <w:bookmarkEnd w:id="8"/>
      <w:bookmarkEnd w:id="9"/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" w:name="_Toc118726578"/>
      <w:bookmarkEnd w:id="10"/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D36540" w:rsidRPr="00C80B76" w:rsidRDefault="00D36540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C80B76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_Toc118726579"/>
      <w:bookmarkEnd w:id="11"/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80B7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C80B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C80B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C80B7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C80B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80B76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D36540" w:rsidRPr="00C80B76" w:rsidRDefault="00D365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36540" w:rsidRPr="00C80B76" w:rsidRDefault="00D365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36540" w:rsidRPr="00C80B76" w:rsidRDefault="00D365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36540" w:rsidRPr="00C80B76" w:rsidRDefault="00D365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6540" w:rsidRPr="00C80B76" w:rsidRDefault="00D365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D36540" w:rsidRPr="00C80B76" w:rsidRDefault="00D365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80B76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D36540" w:rsidRPr="00C80B76" w:rsidRDefault="00D365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36540" w:rsidRPr="00C80B76" w:rsidRDefault="00D365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36540" w:rsidRPr="00C80B76" w:rsidRDefault="00D365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6540" w:rsidRPr="00C80B76" w:rsidRDefault="00D365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80B76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D36540" w:rsidRPr="00C80B76" w:rsidRDefault="00D365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36540" w:rsidRPr="00C80B76" w:rsidRDefault="00D365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36540" w:rsidRPr="00C80B76" w:rsidRDefault="00D365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36540" w:rsidRPr="00C80B76" w:rsidRDefault="00D365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C80B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C80B7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C80B76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80B76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D36540" w:rsidRPr="00C80B76" w:rsidRDefault="00D365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36540" w:rsidRPr="00C80B76" w:rsidRDefault="00D365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36540" w:rsidRPr="00C80B76" w:rsidRDefault="00D365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80B76">
        <w:rPr>
          <w:rFonts w:ascii="Times New Roman" w:hAnsi="Times New Roman"/>
          <w:b/>
          <w:color w:val="000000"/>
          <w:sz w:val="24"/>
          <w:szCs w:val="24"/>
        </w:rPr>
        <w:t>Сотрудничество:</w:t>
      </w:r>
    </w:p>
    <w:p w:rsidR="00D36540" w:rsidRPr="00C80B76" w:rsidRDefault="00D365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36540" w:rsidRPr="00C80B76" w:rsidRDefault="00D365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C80B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C80B7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C80B76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80B76">
        <w:rPr>
          <w:rFonts w:ascii="Times New Roman" w:hAnsi="Times New Roman"/>
          <w:b/>
          <w:color w:val="000000"/>
          <w:sz w:val="24"/>
          <w:szCs w:val="24"/>
        </w:rPr>
        <w:t>Самоконтроль:</w:t>
      </w:r>
    </w:p>
    <w:p w:rsidR="00D36540" w:rsidRPr="00C80B76" w:rsidRDefault="00D3654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36540" w:rsidRPr="00C80B76" w:rsidRDefault="00D3654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36540" w:rsidRPr="00C80B76" w:rsidRDefault="00D3654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2" w:name="_Toc118726608"/>
      <w:bookmarkEnd w:id="12"/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3" w:name="_Toc118726609"/>
      <w:bookmarkEnd w:id="13"/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D36540" w:rsidRPr="00C80B76" w:rsidRDefault="00D3654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D36540" w:rsidRPr="00C80B76" w:rsidRDefault="00D3654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80B7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D36540" w:rsidRPr="00C107CA" w:rsidRDefault="00D36540">
      <w:pPr>
        <w:rPr>
          <w:lang w:val="ru-RU"/>
        </w:rPr>
        <w:sectPr w:rsidR="00D36540" w:rsidRPr="00C107CA">
          <w:pgSz w:w="11906" w:h="16383"/>
          <w:pgMar w:top="1134" w:right="850" w:bottom="1134" w:left="1701" w:header="720" w:footer="720" w:gutter="0"/>
          <w:cols w:space="720"/>
        </w:sectPr>
      </w:pPr>
    </w:p>
    <w:p w:rsidR="00D36540" w:rsidRDefault="00D36540">
      <w:pPr>
        <w:spacing w:after="0"/>
        <w:ind w:left="120"/>
      </w:pPr>
      <w:bookmarkStart w:id="14" w:name="block-9102029"/>
      <w:bookmarkEnd w:id="14"/>
      <w:r w:rsidRPr="00C107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6540" w:rsidRDefault="00D36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13"/>
        <w:gridCol w:w="2352"/>
        <w:gridCol w:w="996"/>
        <w:gridCol w:w="1841"/>
        <w:gridCol w:w="1910"/>
        <w:gridCol w:w="2134"/>
      </w:tblGrid>
      <w:tr w:rsidR="00D36540" w:rsidRPr="00EA505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540" w:rsidRPr="00EA505A" w:rsidRDefault="00D365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540" w:rsidRPr="00EA505A" w:rsidRDefault="00D365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</w:pPr>
            <w:r w:rsidRPr="00EA505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540" w:rsidRPr="00EA505A" w:rsidRDefault="00D36540">
            <w:pPr>
              <w:spacing w:after="0"/>
              <w:ind w:left="135"/>
            </w:pPr>
          </w:p>
        </w:tc>
      </w:tr>
      <w:tr w:rsidR="00D36540" w:rsidRPr="00EA5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40" w:rsidRPr="00EA505A" w:rsidRDefault="00D365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40" w:rsidRPr="00EA505A" w:rsidRDefault="00D3654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540" w:rsidRPr="00EA505A" w:rsidRDefault="00D3654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540" w:rsidRPr="00EA505A" w:rsidRDefault="00D3654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540" w:rsidRPr="00EA505A" w:rsidRDefault="00D365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40" w:rsidRPr="00EA505A" w:rsidRDefault="00D36540"/>
        </w:tc>
      </w:tr>
      <w:tr w:rsidR="00D36540" w:rsidRPr="00EA50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540" w:rsidRPr="00C107CA" w:rsidRDefault="00D36540">
            <w:pPr>
              <w:spacing w:after="0"/>
              <w:ind w:left="135"/>
              <w:rPr>
                <w:lang w:val="ru-RU"/>
              </w:rPr>
            </w:pPr>
            <w:r w:rsidRPr="00C107C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C10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</w:p>
        </w:tc>
      </w:tr>
      <w:tr w:rsidR="00D36540" w:rsidRPr="00EA50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540" w:rsidRPr="00C107CA" w:rsidRDefault="00D36540">
            <w:pPr>
              <w:spacing w:after="0"/>
              <w:ind w:left="135"/>
              <w:rPr>
                <w:lang w:val="ru-RU"/>
              </w:rPr>
            </w:pPr>
            <w:r w:rsidRPr="00C107C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C10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</w:p>
        </w:tc>
      </w:tr>
      <w:tr w:rsidR="00D36540" w:rsidRPr="00EA50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540" w:rsidRPr="00C107CA" w:rsidRDefault="00D36540">
            <w:pPr>
              <w:spacing w:after="0"/>
              <w:ind w:left="135"/>
              <w:rPr>
                <w:lang w:val="ru-RU"/>
              </w:rPr>
            </w:pPr>
            <w:r w:rsidRPr="00C107C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C10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</w:p>
        </w:tc>
      </w:tr>
      <w:tr w:rsidR="00D36540" w:rsidRPr="00EA50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540" w:rsidRPr="00C107CA" w:rsidRDefault="00D36540">
            <w:pPr>
              <w:spacing w:after="0"/>
              <w:ind w:left="135"/>
              <w:rPr>
                <w:lang w:val="ru-RU"/>
              </w:rPr>
            </w:pPr>
            <w:r w:rsidRPr="00C107C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C10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</w:p>
        </w:tc>
      </w:tr>
      <w:tr w:rsidR="00D36540" w:rsidRPr="00EA50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</w:p>
        </w:tc>
      </w:tr>
      <w:tr w:rsidR="00D36540" w:rsidRPr="00EA50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</w:p>
        </w:tc>
      </w:tr>
      <w:tr w:rsidR="00D36540" w:rsidRPr="00EA50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</w:p>
        </w:tc>
      </w:tr>
      <w:tr w:rsidR="00D36540" w:rsidRPr="00EA50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</w:p>
        </w:tc>
      </w:tr>
      <w:tr w:rsidR="00D36540" w:rsidRPr="00EA5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40" w:rsidRPr="00C107CA" w:rsidRDefault="00D36540">
            <w:pPr>
              <w:spacing w:after="0"/>
              <w:ind w:left="135"/>
              <w:rPr>
                <w:lang w:val="ru-RU"/>
              </w:rPr>
            </w:pPr>
            <w:r w:rsidRPr="00C10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C10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/>
        </w:tc>
      </w:tr>
    </w:tbl>
    <w:p w:rsidR="00D36540" w:rsidRDefault="00D36540">
      <w:pPr>
        <w:sectPr w:rsidR="00D36540" w:rsidSect="00C107CA">
          <w:pgSz w:w="11906" w:h="16383"/>
          <w:pgMar w:top="426" w:right="1134" w:bottom="851" w:left="1134" w:header="720" w:footer="720" w:gutter="0"/>
          <w:cols w:space="720"/>
        </w:sectPr>
      </w:pPr>
    </w:p>
    <w:p w:rsidR="00D36540" w:rsidRDefault="00D36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30"/>
        <w:gridCol w:w="2303"/>
        <w:gridCol w:w="1010"/>
        <w:gridCol w:w="1841"/>
        <w:gridCol w:w="1910"/>
        <w:gridCol w:w="2152"/>
      </w:tblGrid>
      <w:tr w:rsidR="00D36540" w:rsidRPr="00EA505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540" w:rsidRPr="00EA505A" w:rsidRDefault="00D365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540" w:rsidRPr="00EA505A" w:rsidRDefault="00D365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</w:pPr>
            <w:r w:rsidRPr="00EA505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540" w:rsidRPr="00EA505A" w:rsidRDefault="00D36540">
            <w:pPr>
              <w:spacing w:after="0"/>
              <w:ind w:left="135"/>
            </w:pPr>
          </w:p>
        </w:tc>
      </w:tr>
      <w:tr w:rsidR="00D36540" w:rsidRPr="00EA5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40" w:rsidRPr="00EA505A" w:rsidRDefault="00D365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40" w:rsidRPr="00EA505A" w:rsidRDefault="00D3654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540" w:rsidRPr="00EA505A" w:rsidRDefault="00D3654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540" w:rsidRPr="00EA505A" w:rsidRDefault="00D3654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540" w:rsidRPr="00EA505A" w:rsidRDefault="00D365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40" w:rsidRPr="00EA505A" w:rsidRDefault="00D36540"/>
        </w:tc>
      </w:tr>
      <w:tr w:rsidR="00D36540" w:rsidRPr="00EA50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</w:p>
        </w:tc>
      </w:tr>
      <w:tr w:rsidR="00D36540" w:rsidRPr="00EA50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540" w:rsidRPr="00C107CA" w:rsidRDefault="00D36540">
            <w:pPr>
              <w:spacing w:after="0"/>
              <w:ind w:left="135"/>
              <w:rPr>
                <w:lang w:val="ru-RU"/>
              </w:rPr>
            </w:pPr>
            <w:r w:rsidRPr="00C107C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C10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</w:p>
        </w:tc>
      </w:tr>
      <w:tr w:rsidR="00D36540" w:rsidRPr="00EA50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</w:p>
        </w:tc>
      </w:tr>
      <w:tr w:rsidR="00D36540" w:rsidRPr="00EA50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</w:p>
        </w:tc>
      </w:tr>
      <w:tr w:rsidR="00D36540" w:rsidRPr="00EA50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</w:p>
        </w:tc>
      </w:tr>
      <w:tr w:rsidR="00D36540" w:rsidRPr="00EA50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540" w:rsidRPr="00C107CA" w:rsidRDefault="00D36540">
            <w:pPr>
              <w:spacing w:after="0"/>
              <w:ind w:left="135"/>
              <w:rPr>
                <w:lang w:val="ru-RU"/>
              </w:rPr>
            </w:pPr>
            <w:r w:rsidRPr="00C107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C10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</w:pPr>
          </w:p>
        </w:tc>
      </w:tr>
      <w:tr w:rsidR="00D36540" w:rsidRPr="00EA5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40" w:rsidRPr="00C107CA" w:rsidRDefault="00D36540">
            <w:pPr>
              <w:spacing w:after="0"/>
              <w:ind w:left="135"/>
              <w:rPr>
                <w:lang w:val="ru-RU"/>
              </w:rPr>
            </w:pPr>
            <w:r w:rsidRPr="00C10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C10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>
            <w:pPr>
              <w:spacing w:after="0"/>
              <w:ind w:left="135"/>
              <w:jc w:val="center"/>
            </w:pPr>
            <w:r w:rsidRPr="00EA50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6540" w:rsidRPr="00EA505A" w:rsidRDefault="00D36540"/>
        </w:tc>
      </w:tr>
    </w:tbl>
    <w:p w:rsidR="00D36540" w:rsidRDefault="00D36540">
      <w:pPr>
        <w:sectPr w:rsidR="00D36540" w:rsidSect="00C107CA">
          <w:pgSz w:w="11906" w:h="16383"/>
          <w:pgMar w:top="1701" w:right="1134" w:bottom="851" w:left="1134" w:header="720" w:footer="720" w:gutter="0"/>
          <w:cols w:space="720"/>
        </w:sectPr>
      </w:pPr>
    </w:p>
    <w:p w:rsidR="00D36540" w:rsidRPr="00C107CA" w:rsidRDefault="00D36540">
      <w:pPr>
        <w:spacing w:after="0"/>
        <w:ind w:left="120"/>
        <w:rPr>
          <w:lang w:val="ru-RU"/>
        </w:rPr>
      </w:pPr>
      <w:bookmarkStart w:id="15" w:name="block-9102030"/>
      <w:bookmarkEnd w:id="15"/>
      <w:r w:rsidRPr="00C107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6" w:name="block-9102031"/>
      <w:bookmarkEnd w:id="16"/>
      <w:r w:rsidRPr="00C107C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36540" w:rsidRPr="007E36A5" w:rsidRDefault="00D36540">
      <w:pPr>
        <w:spacing w:after="0" w:line="480" w:lineRule="auto"/>
        <w:ind w:left="120"/>
        <w:rPr>
          <w:sz w:val="24"/>
          <w:szCs w:val="24"/>
        </w:rPr>
      </w:pPr>
      <w:r w:rsidRPr="007E36A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36540" w:rsidRPr="007E36A5" w:rsidRDefault="00D36540">
      <w:pPr>
        <w:spacing w:after="0" w:line="480" w:lineRule="auto"/>
        <w:ind w:left="120"/>
        <w:rPr>
          <w:sz w:val="24"/>
          <w:szCs w:val="24"/>
          <w:lang w:val="ru-RU"/>
        </w:rPr>
      </w:pPr>
      <w:r w:rsidRPr="007E36A5">
        <w:rPr>
          <w:rFonts w:ascii="Times New Roman" w:hAnsi="Times New Roman"/>
          <w:color w:val="000000"/>
          <w:sz w:val="24"/>
          <w:szCs w:val="24"/>
          <w:lang w:val="ru-RU"/>
        </w:rPr>
        <w:t>​‌‌​Электронное учебное пособие  «Вероятность и статистика» 11кл, авторы: Е.А. Бунимович, В.А.Булычёв, Москва «Просвещение» 2024</w:t>
      </w:r>
    </w:p>
    <w:p w:rsidR="00D36540" w:rsidRPr="007E36A5" w:rsidRDefault="00D36540" w:rsidP="007E36A5">
      <w:pPr>
        <w:spacing w:after="0" w:line="480" w:lineRule="auto"/>
        <w:ind w:left="120"/>
        <w:rPr>
          <w:sz w:val="24"/>
          <w:szCs w:val="24"/>
          <w:lang w:val="ru-RU"/>
        </w:rPr>
      </w:pPr>
      <w:r w:rsidRPr="007E36A5">
        <w:rPr>
          <w:rFonts w:ascii="Times New Roman" w:hAnsi="Times New Roman"/>
          <w:color w:val="000000"/>
          <w:sz w:val="24"/>
          <w:szCs w:val="24"/>
          <w:lang w:val="ru-RU"/>
        </w:rPr>
        <w:t>​‌‌ Электронное учебное пособие  «Вероятность и статистика» 10 кл, авторы: Е.А. Бунимович, В.А.Булычёв, Москва «Просвещение» 2023</w:t>
      </w:r>
    </w:p>
    <w:p w:rsidR="00D36540" w:rsidRPr="007E36A5" w:rsidRDefault="00D36540">
      <w:pPr>
        <w:spacing w:after="0" w:line="480" w:lineRule="auto"/>
        <w:ind w:left="120"/>
        <w:rPr>
          <w:lang w:val="ru-RU"/>
        </w:rPr>
      </w:pPr>
    </w:p>
    <w:p w:rsidR="00D36540" w:rsidRPr="007E36A5" w:rsidRDefault="00D36540">
      <w:pPr>
        <w:spacing w:after="0"/>
        <w:ind w:left="120"/>
        <w:rPr>
          <w:lang w:val="ru-RU"/>
        </w:rPr>
      </w:pPr>
      <w:r w:rsidRPr="007E36A5">
        <w:rPr>
          <w:rFonts w:ascii="Times New Roman" w:hAnsi="Times New Roman"/>
          <w:color w:val="000000"/>
          <w:sz w:val="28"/>
          <w:lang w:val="ru-RU"/>
        </w:rPr>
        <w:t>​</w:t>
      </w:r>
    </w:p>
    <w:p w:rsidR="00D36540" w:rsidRPr="007E36A5" w:rsidRDefault="00D36540">
      <w:pPr>
        <w:spacing w:after="0" w:line="480" w:lineRule="auto"/>
        <w:ind w:left="120"/>
        <w:rPr>
          <w:lang w:val="ru-RU"/>
        </w:rPr>
      </w:pPr>
      <w:r w:rsidRPr="007E36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6540" w:rsidRPr="007E36A5" w:rsidRDefault="00D36540" w:rsidP="007E36A5">
      <w:pPr>
        <w:spacing w:after="0" w:line="480" w:lineRule="auto"/>
        <w:ind w:left="120"/>
        <w:rPr>
          <w:sz w:val="24"/>
          <w:szCs w:val="24"/>
          <w:lang w:val="ru-RU"/>
        </w:rPr>
      </w:pPr>
      <w:r w:rsidRPr="007E36A5">
        <w:rPr>
          <w:rFonts w:ascii="Times New Roman" w:hAnsi="Times New Roman"/>
          <w:color w:val="000000"/>
          <w:sz w:val="28"/>
          <w:lang w:val="ru-RU"/>
        </w:rPr>
        <w:t>​‌‌​</w:t>
      </w:r>
      <w:r w:rsidRPr="007E36A5">
        <w:rPr>
          <w:rFonts w:ascii="Times New Roman" w:hAnsi="Times New Roman"/>
          <w:color w:val="000000"/>
          <w:sz w:val="24"/>
          <w:szCs w:val="24"/>
          <w:lang w:val="ru-RU"/>
        </w:rPr>
        <w:t xml:space="preserve"> Э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лектронное методическое</w:t>
      </w:r>
      <w:r w:rsidRPr="007E36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пособие  «Вероятность и статистика» 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0 – 11 </w:t>
      </w:r>
      <w:r w:rsidRPr="007E36A5">
        <w:rPr>
          <w:rFonts w:ascii="Times New Roman" w:hAnsi="Times New Roman"/>
          <w:color w:val="000000"/>
          <w:sz w:val="24"/>
          <w:szCs w:val="24"/>
          <w:lang w:val="ru-RU"/>
        </w:rPr>
        <w:t>кл, авторы: Е.А. Бунимович, В.А.Булычёв, Москва «Просвещение» 2024</w:t>
      </w:r>
    </w:p>
    <w:p w:rsidR="00D36540" w:rsidRPr="007E36A5" w:rsidRDefault="00D36540">
      <w:pPr>
        <w:spacing w:after="0" w:line="480" w:lineRule="auto"/>
        <w:ind w:left="120"/>
        <w:rPr>
          <w:lang w:val="ru-RU"/>
        </w:rPr>
      </w:pPr>
    </w:p>
    <w:p w:rsidR="00D36540" w:rsidRPr="007E36A5" w:rsidRDefault="00D36540">
      <w:pPr>
        <w:spacing w:after="0"/>
        <w:ind w:left="120"/>
        <w:rPr>
          <w:lang w:val="ru-RU"/>
        </w:rPr>
      </w:pPr>
    </w:p>
    <w:p w:rsidR="00D36540" w:rsidRPr="00C107CA" w:rsidRDefault="00D36540">
      <w:pPr>
        <w:spacing w:after="0" w:line="480" w:lineRule="auto"/>
        <w:ind w:left="120"/>
        <w:rPr>
          <w:lang w:val="ru-RU"/>
        </w:rPr>
      </w:pPr>
      <w:r w:rsidRPr="00C107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6540" w:rsidRPr="007E36A5" w:rsidRDefault="00D36540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7E36A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7E36A5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7E36A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36540" w:rsidRPr="007E36A5" w:rsidRDefault="00D36540">
      <w:pPr>
        <w:rPr>
          <w:rFonts w:ascii="Times New Roman" w:hAnsi="Times New Roman"/>
          <w:sz w:val="24"/>
          <w:szCs w:val="24"/>
          <w:lang w:val="ru-RU"/>
        </w:rPr>
      </w:pPr>
      <w:hyperlink r:id="rId9" w:history="1">
        <w:r w:rsidRPr="007E36A5">
          <w:rPr>
            <w:rStyle w:val="Hyperlink"/>
            <w:rFonts w:ascii="Times New Roman" w:hAnsi="Times New Roman"/>
            <w:bCs/>
            <w:sz w:val="24"/>
            <w:szCs w:val="24"/>
          </w:rPr>
          <w:t>https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  <w:lang w:val="ru-RU"/>
          </w:rPr>
          <w:t>://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</w:rPr>
          <w:t>cloud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  <w:lang w:val="ru-RU"/>
          </w:rPr>
          <w:t>.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</w:rPr>
          <w:t>mail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  <w:lang w:val="ru-RU"/>
          </w:rPr>
          <w:t>.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</w:rPr>
          <w:t>ru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  <w:lang w:val="ru-RU"/>
          </w:rPr>
          <w:t>/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</w:rPr>
          <w:t>public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  <w:lang w:val="ru-RU"/>
          </w:rPr>
          <w:t>/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</w:rPr>
          <w:t>ct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  <w:lang w:val="ru-RU"/>
          </w:rPr>
          <w:t>1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</w:rPr>
          <w:t>n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  <w:lang w:val="ru-RU"/>
          </w:rPr>
          <w:t>/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</w:rPr>
          <w:t>b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  <w:lang w:val="ru-RU"/>
          </w:rPr>
          <w:t>9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</w:rPr>
          <w:t>ih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  <w:lang w:val="ru-RU"/>
          </w:rPr>
          <w:t>1</w:t>
        </w:r>
        <w:r w:rsidRPr="007E36A5">
          <w:rPr>
            <w:rStyle w:val="Hyperlink"/>
            <w:rFonts w:ascii="Times New Roman" w:hAnsi="Times New Roman"/>
            <w:bCs/>
            <w:sz w:val="24"/>
            <w:szCs w:val="24"/>
          </w:rPr>
          <w:t>Dqtx</w:t>
        </w:r>
      </w:hyperlink>
    </w:p>
    <w:p w:rsidR="00D36540" w:rsidRPr="007E36A5" w:rsidRDefault="00D36540" w:rsidP="007E36A5">
      <w:pPr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val="ru-RU"/>
        </w:rPr>
      </w:pPr>
      <w:hyperlink r:id="rId10" w:history="1">
        <w:r w:rsidRPr="007E36A5">
          <w:rPr>
            <w:rStyle w:val="Hyperlink"/>
            <w:rFonts w:ascii="Times New Roman" w:hAnsi="Times New Roman"/>
            <w:bCs/>
            <w:kern w:val="36"/>
            <w:sz w:val="24"/>
            <w:szCs w:val="24"/>
          </w:rPr>
          <w:t>https</w:t>
        </w:r>
        <w:r w:rsidRPr="007E36A5">
          <w:rPr>
            <w:rStyle w:val="Hyperlink"/>
            <w:rFonts w:ascii="Times New Roman" w:hAnsi="Times New Roman"/>
            <w:bCs/>
            <w:kern w:val="36"/>
            <w:sz w:val="24"/>
            <w:szCs w:val="24"/>
            <w:lang w:val="ru-RU"/>
          </w:rPr>
          <w:t>://</w:t>
        </w:r>
        <w:r w:rsidRPr="007E36A5">
          <w:rPr>
            <w:rStyle w:val="Hyperlink"/>
            <w:rFonts w:ascii="Times New Roman" w:hAnsi="Times New Roman"/>
            <w:bCs/>
            <w:kern w:val="36"/>
            <w:sz w:val="24"/>
            <w:szCs w:val="24"/>
          </w:rPr>
          <w:t>fg</w:t>
        </w:r>
        <w:r w:rsidRPr="007E36A5">
          <w:rPr>
            <w:rStyle w:val="Hyperlink"/>
            <w:rFonts w:ascii="Times New Roman" w:hAnsi="Times New Roman"/>
            <w:bCs/>
            <w:kern w:val="36"/>
            <w:sz w:val="24"/>
            <w:szCs w:val="24"/>
            <w:lang w:val="ru-RU"/>
          </w:rPr>
          <w:t>.</w:t>
        </w:r>
        <w:r w:rsidRPr="007E36A5">
          <w:rPr>
            <w:rStyle w:val="Hyperlink"/>
            <w:rFonts w:ascii="Times New Roman" w:hAnsi="Times New Roman"/>
            <w:bCs/>
            <w:kern w:val="36"/>
            <w:sz w:val="24"/>
            <w:szCs w:val="24"/>
          </w:rPr>
          <w:t>resh</w:t>
        </w:r>
        <w:r w:rsidRPr="007E36A5">
          <w:rPr>
            <w:rStyle w:val="Hyperlink"/>
            <w:rFonts w:ascii="Times New Roman" w:hAnsi="Times New Roman"/>
            <w:bCs/>
            <w:kern w:val="36"/>
            <w:sz w:val="24"/>
            <w:szCs w:val="24"/>
            <w:lang w:val="ru-RU"/>
          </w:rPr>
          <w:t>.</w:t>
        </w:r>
        <w:r w:rsidRPr="007E36A5">
          <w:rPr>
            <w:rStyle w:val="Hyperlink"/>
            <w:rFonts w:ascii="Times New Roman" w:hAnsi="Times New Roman"/>
            <w:bCs/>
            <w:kern w:val="36"/>
            <w:sz w:val="24"/>
            <w:szCs w:val="24"/>
          </w:rPr>
          <w:t>edu</w:t>
        </w:r>
        <w:r w:rsidRPr="007E36A5">
          <w:rPr>
            <w:rStyle w:val="Hyperlink"/>
            <w:rFonts w:ascii="Times New Roman" w:hAnsi="Times New Roman"/>
            <w:bCs/>
            <w:kern w:val="36"/>
            <w:sz w:val="24"/>
            <w:szCs w:val="24"/>
            <w:lang w:val="ru-RU"/>
          </w:rPr>
          <w:t>.</w:t>
        </w:r>
        <w:r w:rsidRPr="007E36A5">
          <w:rPr>
            <w:rStyle w:val="Hyperlink"/>
            <w:rFonts w:ascii="Times New Roman" w:hAnsi="Times New Roman"/>
            <w:bCs/>
            <w:kern w:val="36"/>
            <w:sz w:val="24"/>
            <w:szCs w:val="24"/>
          </w:rPr>
          <w:t>ru</w:t>
        </w:r>
        <w:r w:rsidRPr="007E36A5">
          <w:rPr>
            <w:rStyle w:val="Hyperlink"/>
            <w:rFonts w:ascii="Times New Roman" w:hAnsi="Times New Roman"/>
            <w:bCs/>
            <w:kern w:val="36"/>
            <w:sz w:val="24"/>
            <w:szCs w:val="24"/>
            <w:lang w:val="ru-RU"/>
          </w:rPr>
          <w:t>/</w:t>
        </w:r>
      </w:hyperlink>
    </w:p>
    <w:p w:rsidR="00D36540" w:rsidRPr="007E36A5" w:rsidRDefault="00D36540">
      <w:pPr>
        <w:rPr>
          <w:rFonts w:ascii="Times New Roman" w:hAnsi="Times New Roman"/>
          <w:sz w:val="24"/>
          <w:szCs w:val="24"/>
          <w:lang w:val="ru-RU"/>
        </w:rPr>
        <w:sectPr w:rsidR="00D36540" w:rsidRPr="007E36A5" w:rsidSect="007E36A5">
          <w:pgSz w:w="11906" w:h="16383"/>
          <w:pgMar w:top="1134" w:right="850" w:bottom="1134" w:left="1701" w:header="720" w:footer="720" w:gutter="0"/>
          <w:cols w:space="720"/>
          <w:titlePg/>
        </w:sectPr>
      </w:pPr>
    </w:p>
    <w:p w:rsidR="00D36540" w:rsidRPr="007E36A5" w:rsidRDefault="00D36540">
      <w:pPr>
        <w:rPr>
          <w:lang w:val="ru-RU"/>
        </w:rPr>
      </w:pPr>
    </w:p>
    <w:sectPr w:rsidR="00D36540" w:rsidRPr="007E36A5" w:rsidSect="00E57C1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540" w:rsidRDefault="00D36540">
      <w:r>
        <w:separator/>
      </w:r>
    </w:p>
  </w:endnote>
  <w:endnote w:type="continuationSeparator" w:id="0">
    <w:p w:rsidR="00D36540" w:rsidRDefault="00D3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40" w:rsidRDefault="00D36540" w:rsidP="00530A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6540" w:rsidRDefault="00D365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40" w:rsidRDefault="00D36540" w:rsidP="00530A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D36540" w:rsidRDefault="00D365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540" w:rsidRDefault="00D36540">
      <w:r>
        <w:separator/>
      </w:r>
    </w:p>
  </w:footnote>
  <w:footnote w:type="continuationSeparator" w:id="0">
    <w:p w:rsidR="00D36540" w:rsidRDefault="00D36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7D2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78761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CF61F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7423AA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F3613B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C74179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C17"/>
    <w:rsid w:val="000D2984"/>
    <w:rsid w:val="000D4161"/>
    <w:rsid w:val="000E6D86"/>
    <w:rsid w:val="002160DC"/>
    <w:rsid w:val="00344265"/>
    <w:rsid w:val="00473CDC"/>
    <w:rsid w:val="00482FA8"/>
    <w:rsid w:val="00491718"/>
    <w:rsid w:val="004E6975"/>
    <w:rsid w:val="00530AFD"/>
    <w:rsid w:val="005E5358"/>
    <w:rsid w:val="00610737"/>
    <w:rsid w:val="007E36A5"/>
    <w:rsid w:val="008610C7"/>
    <w:rsid w:val="0086502D"/>
    <w:rsid w:val="008944ED"/>
    <w:rsid w:val="009C6745"/>
    <w:rsid w:val="00B10A56"/>
    <w:rsid w:val="00BD467B"/>
    <w:rsid w:val="00C107CA"/>
    <w:rsid w:val="00C53FFE"/>
    <w:rsid w:val="00C80B76"/>
    <w:rsid w:val="00D36540"/>
    <w:rsid w:val="00E07CDC"/>
    <w:rsid w:val="00E207A3"/>
    <w:rsid w:val="00E2220E"/>
    <w:rsid w:val="00E57C17"/>
    <w:rsid w:val="00E9175A"/>
    <w:rsid w:val="00EA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CDC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3CD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3CD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3CD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3CD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3CD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3CD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73CD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73CDC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473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3CDC"/>
    <w:rPr>
      <w:rFonts w:cs="Times New Roman"/>
    </w:rPr>
  </w:style>
  <w:style w:type="paragraph" w:styleId="NormalIndent">
    <w:name w:val="Normal Indent"/>
    <w:basedOn w:val="Normal"/>
    <w:uiPriority w:val="99"/>
    <w:rsid w:val="00473CDC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473CDC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3CD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473CD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73CD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473CD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57C1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57C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473CDC"/>
    <w:pPr>
      <w:spacing w:line="240" w:lineRule="auto"/>
    </w:pPr>
    <w:rPr>
      <w:b/>
      <w:bCs/>
      <w:color w:val="4F81BD"/>
      <w:sz w:val="18"/>
      <w:szCs w:val="18"/>
    </w:rPr>
  </w:style>
  <w:style w:type="paragraph" w:styleId="Footer">
    <w:name w:val="footer"/>
    <w:basedOn w:val="Normal"/>
    <w:link w:val="FooterChar"/>
    <w:uiPriority w:val="99"/>
    <w:rsid w:val="007E36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48D"/>
    <w:rPr>
      <w:lang w:val="en-US" w:eastAsia="en-US"/>
    </w:rPr>
  </w:style>
  <w:style w:type="character" w:styleId="PageNumber">
    <w:name w:val="page number"/>
    <w:basedOn w:val="DefaultParagraphFont"/>
    <w:uiPriority w:val="99"/>
    <w:rsid w:val="007E36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ct1n/b9ih1Dq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11</Pages>
  <Words>2598</Words>
  <Characters>14812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Microsoft Office</cp:lastModifiedBy>
  <cp:revision>4</cp:revision>
  <dcterms:created xsi:type="dcterms:W3CDTF">2024-08-26T06:16:00Z</dcterms:created>
  <dcterms:modified xsi:type="dcterms:W3CDTF">2024-09-04T18:10:00Z</dcterms:modified>
</cp:coreProperties>
</file>