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83" w:rsidRPr="00E07CDC" w:rsidRDefault="00992783" w:rsidP="009C6745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07CDC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92783" w:rsidRPr="00E07CDC" w:rsidRDefault="00992783" w:rsidP="009C6745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07CDC">
        <w:rPr>
          <w:rFonts w:ascii="Times New Roman" w:hAnsi="Times New Roman"/>
          <w:b/>
          <w:sz w:val="24"/>
          <w:szCs w:val="24"/>
          <w:lang w:val="ru-RU"/>
        </w:rPr>
        <w:t xml:space="preserve">«Новоозерновская средняя школа города Евпатории Республики Крым» </w:t>
      </w:r>
    </w:p>
    <w:p w:rsidR="00992783" w:rsidRPr="00E07CDC" w:rsidRDefault="00992783" w:rsidP="009C6745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296" w:type="dxa"/>
        <w:tblLook w:val="00A0"/>
      </w:tblPr>
      <w:tblGrid>
        <w:gridCol w:w="3386"/>
        <w:gridCol w:w="266"/>
        <w:gridCol w:w="2928"/>
        <w:gridCol w:w="3716"/>
      </w:tblGrid>
      <w:tr w:rsidR="00992783" w:rsidRPr="009C6745" w:rsidTr="004F53A7">
        <w:trPr>
          <w:trHeight w:val="1389"/>
        </w:trPr>
        <w:tc>
          <w:tcPr>
            <w:tcW w:w="3386" w:type="dxa"/>
          </w:tcPr>
          <w:p w:rsidR="00992783" w:rsidRPr="00610737" w:rsidRDefault="00992783" w:rsidP="004F5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992783" w:rsidRPr="00610737" w:rsidRDefault="00992783" w:rsidP="004F5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на заседании ШМО</w:t>
            </w:r>
          </w:p>
          <w:p w:rsidR="00992783" w:rsidRPr="00610737" w:rsidRDefault="00992783" w:rsidP="004F5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29</w:t>
            </w: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.08.2024г.</w:t>
            </w:r>
          </w:p>
          <w:p w:rsidR="00992783" w:rsidRPr="00610737" w:rsidRDefault="00992783" w:rsidP="004F53A7">
            <w:pPr>
              <w:spacing w:after="0" w:line="240" w:lineRule="auto"/>
              <w:ind w:left="818" w:hanging="8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2783" w:rsidRPr="00610737" w:rsidRDefault="00992783" w:rsidP="004F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2783" w:rsidRPr="00610737" w:rsidRDefault="00992783" w:rsidP="004F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" w:type="dxa"/>
          </w:tcPr>
          <w:p w:rsidR="00992783" w:rsidRPr="00610737" w:rsidRDefault="00992783" w:rsidP="004F5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</w:tcPr>
          <w:p w:rsidR="00992783" w:rsidRPr="00610737" w:rsidRDefault="00992783" w:rsidP="004F5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107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992783" w:rsidRPr="00610737" w:rsidRDefault="00992783" w:rsidP="004F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</w:t>
            </w:r>
          </w:p>
          <w:p w:rsidR="00992783" w:rsidRPr="00610737" w:rsidRDefault="00992783" w:rsidP="004F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учебно-воспитательной работе </w:t>
            </w:r>
          </w:p>
          <w:p w:rsidR="00992783" w:rsidRPr="00610737" w:rsidRDefault="00992783" w:rsidP="004F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С.А.Шептицкая,</w:t>
            </w:r>
          </w:p>
          <w:p w:rsidR="00992783" w:rsidRPr="00610737" w:rsidRDefault="00992783" w:rsidP="004F5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92783" w:rsidRPr="00610737" w:rsidRDefault="00992783" w:rsidP="004F5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>29 августа  2024г</w:t>
            </w:r>
          </w:p>
        </w:tc>
        <w:tc>
          <w:tcPr>
            <w:tcW w:w="3716" w:type="dxa"/>
          </w:tcPr>
          <w:p w:rsidR="00992783" w:rsidRPr="00610737" w:rsidRDefault="00992783" w:rsidP="004F5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6107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992783" w:rsidRPr="00610737" w:rsidRDefault="00992783" w:rsidP="004F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Приказ МБОУ «НСШ»    </w:t>
            </w:r>
          </w:p>
          <w:p w:rsidR="00992783" w:rsidRPr="00610737" w:rsidRDefault="00992783" w:rsidP="004F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от 30 августа 2024г  №___    </w:t>
            </w:r>
          </w:p>
          <w:p w:rsidR="00992783" w:rsidRPr="00610737" w:rsidRDefault="00992783" w:rsidP="004F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992783" w:rsidRPr="00610737" w:rsidRDefault="00992783" w:rsidP="004F5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92783" w:rsidRPr="00610737" w:rsidRDefault="00992783" w:rsidP="004F5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92783" w:rsidRPr="00E07CDC" w:rsidRDefault="00992783" w:rsidP="009C6745">
      <w:pPr>
        <w:spacing w:after="0" w:line="360" w:lineRule="auto"/>
        <w:rPr>
          <w:sz w:val="24"/>
          <w:szCs w:val="24"/>
          <w:lang w:val="ru-RU"/>
        </w:rPr>
      </w:pPr>
    </w:p>
    <w:p w:rsidR="00992783" w:rsidRPr="00E07CDC" w:rsidRDefault="00992783" w:rsidP="009C6745">
      <w:pPr>
        <w:spacing w:after="0" w:line="360" w:lineRule="auto"/>
        <w:rPr>
          <w:sz w:val="24"/>
          <w:szCs w:val="24"/>
          <w:lang w:val="ru-RU"/>
        </w:rPr>
      </w:pPr>
    </w:p>
    <w:p w:rsidR="00992783" w:rsidRPr="00E07CDC" w:rsidRDefault="00992783" w:rsidP="009C6745">
      <w:pPr>
        <w:spacing w:after="0" w:line="360" w:lineRule="auto"/>
        <w:rPr>
          <w:sz w:val="24"/>
          <w:szCs w:val="24"/>
          <w:lang w:val="ru-RU"/>
        </w:rPr>
      </w:pPr>
    </w:p>
    <w:p w:rsidR="00992783" w:rsidRPr="00E07CDC" w:rsidRDefault="00992783" w:rsidP="009C6745">
      <w:pPr>
        <w:spacing w:after="0" w:line="360" w:lineRule="auto"/>
        <w:rPr>
          <w:sz w:val="24"/>
          <w:szCs w:val="24"/>
          <w:lang w:val="ru-RU"/>
        </w:rPr>
      </w:pPr>
    </w:p>
    <w:p w:rsidR="00992783" w:rsidRPr="00E07CDC" w:rsidRDefault="00992783" w:rsidP="009C6745">
      <w:pPr>
        <w:spacing w:after="0" w:line="360" w:lineRule="auto"/>
        <w:rPr>
          <w:sz w:val="24"/>
          <w:szCs w:val="24"/>
          <w:lang w:val="ru-RU"/>
        </w:rPr>
      </w:pPr>
    </w:p>
    <w:p w:rsidR="00992783" w:rsidRPr="00E07CDC" w:rsidRDefault="00992783" w:rsidP="009C6745">
      <w:pPr>
        <w:spacing w:after="0" w:line="360" w:lineRule="auto"/>
        <w:rPr>
          <w:sz w:val="24"/>
          <w:szCs w:val="24"/>
          <w:lang w:val="ru-RU"/>
        </w:rPr>
      </w:pPr>
    </w:p>
    <w:p w:rsidR="00992783" w:rsidRPr="00E07CDC" w:rsidRDefault="00992783" w:rsidP="009C6745">
      <w:pPr>
        <w:spacing w:after="0" w:line="360" w:lineRule="auto"/>
        <w:rPr>
          <w:sz w:val="24"/>
          <w:szCs w:val="24"/>
          <w:lang w:val="ru-RU"/>
        </w:rPr>
      </w:pPr>
    </w:p>
    <w:p w:rsidR="00992783" w:rsidRPr="00E07CDC" w:rsidRDefault="00992783" w:rsidP="009C6745">
      <w:pPr>
        <w:spacing w:after="0" w:line="360" w:lineRule="auto"/>
        <w:rPr>
          <w:sz w:val="24"/>
          <w:szCs w:val="24"/>
          <w:lang w:val="ru-RU"/>
        </w:rPr>
      </w:pPr>
    </w:p>
    <w:p w:rsidR="00992783" w:rsidRPr="00E07CDC" w:rsidRDefault="00992783" w:rsidP="009C6745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E07CDC">
        <w:rPr>
          <w:rFonts w:ascii="Times New Roman" w:hAnsi="Times New Roman"/>
          <w:b/>
          <w:sz w:val="28"/>
          <w:szCs w:val="24"/>
          <w:lang w:val="ru-RU"/>
        </w:rPr>
        <w:t>РАБОЧАЯ ПРОГРАММА</w:t>
      </w:r>
    </w:p>
    <w:p w:rsidR="00992783" w:rsidRPr="009C6745" w:rsidRDefault="00992783" w:rsidP="009C6745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C6745">
        <w:rPr>
          <w:rFonts w:ascii="Times New Roman" w:hAnsi="Times New Roman"/>
          <w:sz w:val="28"/>
          <w:szCs w:val="28"/>
          <w:lang w:val="ru-RU"/>
        </w:rPr>
        <w:t>учебного предмета «Математика»</w:t>
      </w:r>
    </w:p>
    <w:p w:rsidR="00992783" w:rsidRPr="009C6745" w:rsidRDefault="00992783" w:rsidP="009C6745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C6745">
        <w:rPr>
          <w:rFonts w:ascii="Times New Roman" w:hAnsi="Times New Roman"/>
          <w:color w:val="000000"/>
          <w:sz w:val="28"/>
          <w:szCs w:val="28"/>
          <w:lang w:val="ru-RU"/>
        </w:rPr>
        <w:t>учебного курса  «Алгебра и начала математического анализа»</w:t>
      </w:r>
    </w:p>
    <w:p w:rsidR="00992783" w:rsidRPr="00610737" w:rsidRDefault="00992783" w:rsidP="009C674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32"/>
          <w:szCs w:val="28"/>
          <w:lang w:val="ru-RU"/>
        </w:rPr>
      </w:pPr>
      <w:r w:rsidRPr="00610737">
        <w:rPr>
          <w:rFonts w:ascii="Times New Roman" w:hAnsi="Times New Roman"/>
          <w:sz w:val="28"/>
          <w:szCs w:val="24"/>
          <w:lang w:val="ru-RU"/>
        </w:rPr>
        <w:t>(соответствует федеральной образовательной программе)</w:t>
      </w:r>
      <w:r w:rsidRPr="00610737">
        <w:rPr>
          <w:rFonts w:ascii="Times New Roman" w:hAnsi="Times New Roman"/>
          <w:sz w:val="32"/>
          <w:szCs w:val="28"/>
          <w:lang w:val="ru-RU"/>
        </w:rPr>
        <w:t xml:space="preserve"> </w:t>
      </w:r>
    </w:p>
    <w:p w:rsidR="00992783" w:rsidRPr="00610737" w:rsidRDefault="00992783" w:rsidP="009C6745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10-11</w:t>
      </w:r>
      <w:r w:rsidRPr="00610737">
        <w:rPr>
          <w:rFonts w:ascii="Times New Roman" w:hAnsi="Times New Roman"/>
          <w:sz w:val="28"/>
          <w:szCs w:val="28"/>
          <w:lang w:val="ru-RU"/>
        </w:rPr>
        <w:t xml:space="preserve"> классов</w:t>
      </w:r>
    </w:p>
    <w:p w:rsidR="00992783" w:rsidRPr="00610737" w:rsidRDefault="00992783" w:rsidP="009C674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базовый уровень ФГОС С</w:t>
      </w:r>
      <w:r w:rsidRPr="00610737">
        <w:rPr>
          <w:rFonts w:ascii="Times New Roman" w:hAnsi="Times New Roman"/>
          <w:sz w:val="28"/>
          <w:szCs w:val="28"/>
          <w:lang w:val="ru-RU"/>
        </w:rPr>
        <w:t>ОО</w:t>
      </w:r>
    </w:p>
    <w:p w:rsidR="00992783" w:rsidRDefault="00992783" w:rsidP="009C674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10737">
        <w:rPr>
          <w:rFonts w:ascii="Times New Roman" w:hAnsi="Times New Roman"/>
          <w:sz w:val="28"/>
          <w:szCs w:val="28"/>
          <w:lang w:val="ru-RU"/>
        </w:rPr>
        <w:t>на 2024-2025 учебный год</w:t>
      </w:r>
    </w:p>
    <w:p w:rsidR="00992783" w:rsidRDefault="00992783" w:rsidP="009C674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2783" w:rsidRPr="00610737" w:rsidRDefault="00992783" w:rsidP="009C674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2783" w:rsidRPr="00610737" w:rsidRDefault="00992783" w:rsidP="009C6745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 w:rsidRPr="00610737">
        <w:rPr>
          <w:rFonts w:ascii="Times New Roman" w:hAnsi="Times New Roman"/>
          <w:sz w:val="24"/>
          <w:szCs w:val="24"/>
          <w:lang w:val="ru-RU"/>
        </w:rPr>
        <w:t xml:space="preserve">ПРИНЯТО </w:t>
      </w:r>
    </w:p>
    <w:p w:rsidR="00992783" w:rsidRPr="00610737" w:rsidRDefault="00992783" w:rsidP="009C6745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 w:rsidRPr="00610737">
        <w:rPr>
          <w:rFonts w:ascii="Times New Roman" w:hAnsi="Times New Roman"/>
          <w:sz w:val="24"/>
          <w:szCs w:val="24"/>
          <w:lang w:val="ru-RU"/>
        </w:rPr>
        <w:t>Педагогический совет МБОУ «НСШ»</w:t>
      </w:r>
    </w:p>
    <w:p w:rsidR="00992783" w:rsidRPr="00610737" w:rsidRDefault="00992783" w:rsidP="009C6745">
      <w:pPr>
        <w:tabs>
          <w:tab w:val="left" w:pos="6660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lang w:val="ru-RU"/>
        </w:rPr>
      </w:pPr>
      <w:r w:rsidRPr="00610737">
        <w:rPr>
          <w:rFonts w:ascii="Times New Roman" w:hAnsi="Times New Roman"/>
          <w:sz w:val="24"/>
          <w:szCs w:val="24"/>
          <w:lang w:val="ru-RU"/>
        </w:rPr>
        <w:t>(протокол от 30.08.2024 г № 8-1)</w:t>
      </w:r>
    </w:p>
    <w:p w:rsidR="00992783" w:rsidRPr="00610737" w:rsidRDefault="00992783" w:rsidP="009C6745">
      <w:pPr>
        <w:tabs>
          <w:tab w:val="left" w:pos="6660"/>
        </w:tabs>
        <w:spacing w:after="0" w:line="360" w:lineRule="auto"/>
        <w:ind w:left="5812"/>
        <w:rPr>
          <w:rFonts w:ascii="Times New Roman" w:hAnsi="Times New Roman"/>
          <w:sz w:val="24"/>
          <w:szCs w:val="24"/>
          <w:lang w:val="ru-RU"/>
        </w:rPr>
      </w:pPr>
    </w:p>
    <w:p w:rsidR="00992783" w:rsidRPr="00610737" w:rsidRDefault="00992783" w:rsidP="009C6745">
      <w:pPr>
        <w:tabs>
          <w:tab w:val="left" w:pos="6660"/>
        </w:tabs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992783" w:rsidRPr="009C6745" w:rsidRDefault="00992783" w:rsidP="009C6745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C674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Учитель:</w:t>
      </w:r>
    </w:p>
    <w:p w:rsidR="00992783" w:rsidRPr="009C6745" w:rsidRDefault="00992783" w:rsidP="009C6745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C674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</w:t>
      </w:r>
    </w:p>
    <w:p w:rsidR="00992783" w:rsidRPr="009C6745" w:rsidRDefault="00992783" w:rsidP="009C6745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C674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Шевчук Нина Ивановна</w:t>
      </w:r>
    </w:p>
    <w:p w:rsidR="00992783" w:rsidRPr="009C6745" w:rsidRDefault="00992783" w:rsidP="009C6745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92783" w:rsidRDefault="00992783" w:rsidP="009C6745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92783" w:rsidRDefault="00992783" w:rsidP="009C6745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92783" w:rsidRPr="00610737" w:rsidRDefault="00992783" w:rsidP="009C6745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92783" w:rsidRPr="00E07CDC" w:rsidRDefault="00992783" w:rsidP="009C674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  <w:lang w:val="ru-RU"/>
          </w:rPr>
          <w:t>2024</w:t>
        </w:r>
        <w:r w:rsidRPr="002160DC">
          <w:rPr>
            <w:rFonts w:ascii="Times New Roman" w:hAnsi="Times New Roman"/>
            <w:sz w:val="24"/>
            <w:szCs w:val="24"/>
            <w:lang w:val="ru-RU"/>
          </w:rPr>
          <w:t xml:space="preserve"> г</w:t>
        </w:r>
      </w:smartTag>
      <w:r w:rsidRPr="002160DC">
        <w:rPr>
          <w:rFonts w:ascii="Times New Roman" w:hAnsi="Times New Roman"/>
          <w:sz w:val="24"/>
          <w:szCs w:val="24"/>
          <w:lang w:val="ru-RU"/>
        </w:rPr>
        <w:t>.</w:t>
      </w: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E5358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Pr="005E535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92783" w:rsidRPr="009C6745" w:rsidRDefault="00992783" w:rsidP="009C6745">
      <w:pPr>
        <w:spacing w:after="0"/>
        <w:rPr>
          <w:lang w:val="ru-RU"/>
        </w:rPr>
      </w:pPr>
    </w:p>
    <w:p w:rsidR="00992783" w:rsidRPr="009C6745" w:rsidRDefault="0099278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 w:rsidP="00302573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33716448"/>
      <w:bookmarkEnd w:id="0"/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Toc118726574"/>
      <w:bookmarkEnd w:id="1"/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 w:rsidP="00302573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" w:name="_Toc118726582"/>
      <w:bookmarkEnd w:id="2"/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 w:rsidP="009C6745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3" w:name="_Toc118726583"/>
      <w:bookmarkEnd w:id="3"/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b50f01e9-13d2-4b13-878a-42de73c52cdd"/>
      <w:bookmarkEnd w:id="4"/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</w:p>
    <w:p w:rsidR="00992783" w:rsidRPr="0025144D" w:rsidRDefault="00992783">
      <w:pPr>
        <w:rPr>
          <w:rFonts w:ascii="Times New Roman" w:hAnsi="Times New Roman"/>
          <w:sz w:val="24"/>
          <w:szCs w:val="24"/>
          <w:lang w:val="ru-RU"/>
        </w:rPr>
        <w:sectPr w:rsidR="00992783" w:rsidRPr="0025144D" w:rsidSect="009C6745">
          <w:footerReference w:type="even" r:id="rId7"/>
          <w:footerReference w:type="default" r:id="rId8"/>
          <w:pgSz w:w="11906" w:h="16383"/>
          <w:pgMar w:top="1134" w:right="850" w:bottom="1134" w:left="1080" w:header="720" w:footer="720" w:gutter="0"/>
          <w:cols w:space="720"/>
        </w:sectPr>
      </w:pPr>
    </w:p>
    <w:p w:rsidR="00992783" w:rsidRPr="0025144D" w:rsidRDefault="00992783" w:rsidP="009C6745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5" w:name="block-33716446"/>
      <w:bookmarkEnd w:id="5"/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_Toc118726588"/>
      <w:bookmarkEnd w:id="6"/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</w:t>
      </w:r>
      <w:r w:rsidRPr="0025144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25144D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степени. 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92783" w:rsidRPr="0025144D" w:rsidRDefault="00992783">
      <w:pPr>
        <w:rPr>
          <w:rFonts w:ascii="Times New Roman" w:hAnsi="Times New Roman"/>
          <w:sz w:val="24"/>
          <w:szCs w:val="24"/>
          <w:lang w:val="ru-RU"/>
        </w:rPr>
        <w:sectPr w:rsidR="00992783" w:rsidRPr="0025144D">
          <w:pgSz w:w="11906" w:h="16383"/>
          <w:pgMar w:top="1134" w:right="850" w:bottom="1134" w:left="1701" w:header="720" w:footer="720" w:gutter="0"/>
          <w:cols w:space="720"/>
        </w:sectPr>
      </w:pP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block-33716447"/>
      <w:bookmarkEnd w:id="7"/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_Toc73394992"/>
      <w:bookmarkEnd w:id="8"/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Гражданское воспитание: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992783" w:rsidRPr="0025144D" w:rsidRDefault="00992783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Эстетическое воспитание: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воспитание: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Трудовое воспитание: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_Toc118726579"/>
      <w:bookmarkEnd w:id="9"/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5144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25144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25144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5144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25144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5144D">
        <w:rPr>
          <w:rFonts w:ascii="Times New Roman" w:hAnsi="Times New Roman"/>
          <w:color w:val="000000"/>
          <w:sz w:val="24"/>
          <w:szCs w:val="24"/>
        </w:rPr>
        <w:t>Базовые логические действия:</w:t>
      </w:r>
    </w:p>
    <w:p w:rsidR="00992783" w:rsidRPr="0025144D" w:rsidRDefault="009927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92783" w:rsidRPr="0025144D" w:rsidRDefault="009927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92783" w:rsidRPr="0025144D" w:rsidRDefault="009927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92783" w:rsidRPr="0025144D" w:rsidRDefault="009927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2783" w:rsidRPr="0025144D" w:rsidRDefault="009927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92783" w:rsidRPr="0025144D" w:rsidRDefault="009927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5144D">
        <w:rPr>
          <w:rFonts w:ascii="Times New Roman" w:hAnsi="Times New Roman"/>
          <w:color w:val="000000"/>
          <w:sz w:val="24"/>
          <w:szCs w:val="24"/>
        </w:rPr>
        <w:t>Базовые исследовательские действия:</w:t>
      </w:r>
    </w:p>
    <w:p w:rsidR="00992783" w:rsidRPr="0025144D" w:rsidRDefault="009927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92783" w:rsidRPr="0025144D" w:rsidRDefault="009927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92783" w:rsidRPr="0025144D" w:rsidRDefault="009927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2783" w:rsidRPr="0025144D" w:rsidRDefault="009927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5144D">
        <w:rPr>
          <w:rFonts w:ascii="Times New Roman" w:hAnsi="Times New Roman"/>
          <w:color w:val="000000"/>
          <w:sz w:val="24"/>
          <w:szCs w:val="24"/>
        </w:rPr>
        <w:t>Работа с информацией:</w:t>
      </w:r>
    </w:p>
    <w:p w:rsidR="00992783" w:rsidRPr="0025144D" w:rsidRDefault="009927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92783" w:rsidRPr="0025144D" w:rsidRDefault="009927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92783" w:rsidRPr="0025144D" w:rsidRDefault="009927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92783" w:rsidRPr="0025144D" w:rsidRDefault="009927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25144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5144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25144D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5144D">
        <w:rPr>
          <w:rFonts w:ascii="Times New Roman" w:hAnsi="Times New Roman"/>
          <w:color w:val="000000"/>
          <w:sz w:val="24"/>
          <w:szCs w:val="24"/>
        </w:rPr>
        <w:t>Общение:</w:t>
      </w:r>
    </w:p>
    <w:p w:rsidR="00992783" w:rsidRPr="0025144D" w:rsidRDefault="009927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92783" w:rsidRPr="0025144D" w:rsidRDefault="009927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92783" w:rsidRPr="0025144D" w:rsidRDefault="009927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5144D">
        <w:rPr>
          <w:rFonts w:ascii="Times New Roman" w:hAnsi="Times New Roman"/>
          <w:color w:val="000000"/>
          <w:sz w:val="24"/>
          <w:szCs w:val="24"/>
        </w:rPr>
        <w:t>Сотрудничество:</w:t>
      </w:r>
    </w:p>
    <w:p w:rsidR="00992783" w:rsidRPr="0025144D" w:rsidRDefault="0099278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92783" w:rsidRPr="0025144D" w:rsidRDefault="0099278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25144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5144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25144D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5144D">
        <w:rPr>
          <w:rFonts w:ascii="Times New Roman" w:hAnsi="Times New Roman"/>
          <w:color w:val="000000"/>
          <w:sz w:val="24"/>
          <w:szCs w:val="24"/>
        </w:rPr>
        <w:t>Самоконтроль:</w:t>
      </w:r>
    </w:p>
    <w:p w:rsidR="00992783" w:rsidRPr="0025144D" w:rsidRDefault="0099278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92783" w:rsidRPr="0025144D" w:rsidRDefault="0099278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92783" w:rsidRPr="0025144D" w:rsidRDefault="0099278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_Toc118726585"/>
      <w:bookmarkEnd w:id="10"/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_Toc118726586"/>
      <w:bookmarkEnd w:id="11"/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992783" w:rsidRPr="0025144D" w:rsidRDefault="009927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5144D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992783" w:rsidRPr="0025144D" w:rsidRDefault="0099278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92783" w:rsidRPr="0025144D" w:rsidRDefault="00992783">
      <w:pPr>
        <w:rPr>
          <w:rFonts w:ascii="Times New Roman" w:hAnsi="Times New Roman"/>
          <w:sz w:val="24"/>
          <w:szCs w:val="24"/>
          <w:lang w:val="ru-RU"/>
        </w:rPr>
        <w:sectPr w:rsidR="00992783" w:rsidRPr="0025144D">
          <w:pgSz w:w="11906" w:h="16383"/>
          <w:pgMar w:top="1134" w:right="850" w:bottom="1134" w:left="1701" w:header="720" w:footer="720" w:gutter="0"/>
          <w:cols w:space="720"/>
        </w:sectPr>
      </w:pPr>
    </w:p>
    <w:p w:rsidR="00992783" w:rsidRPr="0025144D" w:rsidRDefault="00992783" w:rsidP="00CF38C9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bookmarkStart w:id="12" w:name="block-33716443"/>
      <w:bookmarkEnd w:id="12"/>
      <w:r w:rsidRPr="0025144D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992783" w:rsidRPr="0025144D" w:rsidRDefault="00992783" w:rsidP="00CF38C9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992783" w:rsidRPr="0025144D" w:rsidRDefault="00992783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18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20"/>
        <w:gridCol w:w="4320"/>
        <w:gridCol w:w="1080"/>
        <w:gridCol w:w="1620"/>
        <w:gridCol w:w="900"/>
        <w:gridCol w:w="1440"/>
      </w:tblGrid>
      <w:tr w:rsidR="00992783" w:rsidRPr="0025144D" w:rsidTr="009C6745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</w:t>
            </w: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ЦОР</w:t>
            </w: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783" w:rsidRPr="0025144D" w:rsidTr="009C6745">
        <w:trPr>
          <w:trHeight w:val="144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83" w:rsidRPr="0025144D" w:rsidRDefault="00992783" w:rsidP="00077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83" w:rsidRPr="0025144D" w:rsidRDefault="00992783" w:rsidP="00077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ные работы </w:t>
            </w:r>
          </w:p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83" w:rsidRPr="0025144D" w:rsidRDefault="00992783" w:rsidP="00077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783" w:rsidRPr="0025144D" w:rsidTr="009C674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9"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11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</w:hyperlink>
          </w:p>
        </w:tc>
      </w:tr>
      <w:tr w:rsidR="00992783" w:rsidRPr="0025144D" w:rsidTr="009C674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0"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11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</w:hyperlink>
          </w:p>
        </w:tc>
      </w:tr>
      <w:tr w:rsidR="00992783" w:rsidRPr="0025144D" w:rsidTr="009C674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1"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11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</w:hyperlink>
          </w:p>
        </w:tc>
      </w:tr>
      <w:tr w:rsidR="00992783" w:rsidRPr="0025144D" w:rsidTr="009C674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тригонометрии.</w:t>
            </w:r>
          </w:p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2"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11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67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</w:hyperlink>
          </w:p>
        </w:tc>
      </w:tr>
      <w:tr w:rsidR="00992783" w:rsidRPr="0025144D" w:rsidTr="009C674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783" w:rsidRPr="0025144D" w:rsidTr="009C674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783" w:rsidRPr="0025144D" w:rsidTr="009C6745">
        <w:trPr>
          <w:trHeight w:val="144"/>
          <w:tblCellSpacing w:w="20" w:type="nil"/>
        </w:trPr>
        <w:tc>
          <w:tcPr>
            <w:tcW w:w="5140" w:type="dxa"/>
            <w:gridSpan w:val="2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 w:rsidP="00077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783" w:rsidRPr="0025144D" w:rsidRDefault="00992783">
      <w:pPr>
        <w:rPr>
          <w:rFonts w:ascii="Times New Roman" w:hAnsi="Times New Roman"/>
          <w:sz w:val="24"/>
          <w:szCs w:val="24"/>
          <w:lang w:val="ru-RU"/>
        </w:rPr>
        <w:sectPr w:rsidR="00992783" w:rsidRPr="0025144D" w:rsidSect="009C6745">
          <w:pgSz w:w="11906" w:h="16383"/>
          <w:pgMar w:top="993" w:right="1134" w:bottom="851" w:left="1134" w:header="720" w:footer="720" w:gutter="0"/>
          <w:cols w:space="720"/>
          <w:titlePg/>
        </w:sectPr>
      </w:pPr>
    </w:p>
    <w:p w:rsidR="00992783" w:rsidRPr="0025144D" w:rsidRDefault="00992783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10386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14"/>
        <w:gridCol w:w="3266"/>
        <w:gridCol w:w="983"/>
        <w:gridCol w:w="1841"/>
        <w:gridCol w:w="686"/>
        <w:gridCol w:w="2996"/>
      </w:tblGrid>
      <w:tr w:rsidR="00992783" w:rsidRPr="0025144D" w:rsidTr="0025144D">
        <w:trPr>
          <w:trHeight w:val="144"/>
          <w:tblCellSpacing w:w="20" w:type="nil"/>
        </w:trPr>
        <w:tc>
          <w:tcPr>
            <w:tcW w:w="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783" w:rsidRPr="0025144D" w:rsidTr="002514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83" w:rsidRPr="0025144D" w:rsidRDefault="00992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83" w:rsidRPr="0025144D" w:rsidRDefault="00992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2514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83" w:rsidRPr="0025144D" w:rsidRDefault="00992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783" w:rsidRPr="009C6745" w:rsidTr="0025144D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</w:hyperlink>
          </w:p>
        </w:tc>
      </w:tr>
      <w:tr w:rsidR="00992783" w:rsidRPr="009C6745" w:rsidTr="0025144D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Логарифмическая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функция.</w:t>
            </w: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 и неравенства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</w:hyperlink>
          </w:p>
        </w:tc>
      </w:tr>
      <w:tr w:rsidR="00992783" w:rsidRPr="0025144D" w:rsidTr="0025144D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5"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992783" w:rsidRPr="0025144D" w:rsidTr="0025144D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6"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992783" w:rsidRPr="0025144D" w:rsidTr="0025144D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Интеграл и его применения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992783" w:rsidRPr="0025144D" w:rsidTr="0025144D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Pr="002514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992783" w:rsidRPr="0025144D" w:rsidTr="0025144D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992783" w:rsidRPr="00AB30CD" w:rsidRDefault="00992783">
            <w:pPr>
              <w:spacing w:after="0"/>
            </w:pPr>
            <w:r w:rsidRPr="00AB30C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992783" w:rsidRPr="00AB30CD" w:rsidRDefault="00992783">
            <w:pPr>
              <w:spacing w:after="0"/>
              <w:ind w:left="135"/>
            </w:pPr>
            <w:r w:rsidRPr="00AB30CD"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92783" w:rsidRPr="00AB30CD" w:rsidRDefault="00992783">
            <w:pPr>
              <w:spacing w:after="0"/>
              <w:ind w:left="135"/>
              <w:jc w:val="center"/>
            </w:pPr>
            <w:r w:rsidRPr="00AB30C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783" w:rsidRPr="00AB30CD" w:rsidRDefault="00992783">
            <w:pPr>
              <w:spacing w:after="0"/>
              <w:ind w:left="135"/>
              <w:jc w:val="center"/>
            </w:pP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92783" w:rsidRPr="00AB30CD" w:rsidRDefault="00992783">
            <w:pPr>
              <w:spacing w:after="0"/>
              <w:ind w:left="135"/>
              <w:jc w:val="center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</w:pPr>
            <w:hyperlink r:id="rId19">
              <w:r w:rsidRPr="00AB30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0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0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0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0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4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Pr="00AB30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14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B30CD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2783" w:rsidRPr="0025144D" w:rsidTr="0025144D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992783" w:rsidRPr="00AB30CD" w:rsidRDefault="00992783">
            <w:pPr>
              <w:spacing w:after="0"/>
            </w:pPr>
            <w:r w:rsidRPr="00AB30C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992783" w:rsidRPr="00AB30CD" w:rsidRDefault="00992783">
            <w:pPr>
              <w:spacing w:after="0"/>
              <w:ind w:left="135"/>
            </w:pPr>
            <w:r w:rsidRPr="00AB30CD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92783" w:rsidRPr="00AB30CD" w:rsidRDefault="00992783">
            <w:pPr>
              <w:spacing w:after="0"/>
              <w:ind w:left="135"/>
              <w:jc w:val="center"/>
            </w:pPr>
            <w:r w:rsidRPr="00AB30CD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783" w:rsidRPr="00AB30CD" w:rsidRDefault="00992783">
            <w:pPr>
              <w:spacing w:after="0"/>
              <w:ind w:left="135"/>
              <w:jc w:val="center"/>
            </w:pPr>
            <w:r w:rsidRPr="00AB30C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92783" w:rsidRPr="00AB30CD" w:rsidRDefault="00992783">
            <w:pPr>
              <w:spacing w:after="0"/>
              <w:ind w:left="135"/>
              <w:jc w:val="center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992783" w:rsidRPr="0025144D" w:rsidRDefault="00992783">
            <w:pPr>
              <w:spacing w:after="0"/>
              <w:ind w:left="135"/>
            </w:pPr>
            <w:hyperlink r:id="rId20">
              <w:r w:rsidRPr="00AB30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B30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0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B30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B30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4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Pr="00AB30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14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B30CD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92783" w:rsidRPr="00AB30CD" w:rsidTr="0025144D">
        <w:trPr>
          <w:trHeight w:val="144"/>
          <w:tblCellSpacing w:w="20" w:type="nil"/>
        </w:trPr>
        <w:tc>
          <w:tcPr>
            <w:tcW w:w="3880" w:type="dxa"/>
            <w:gridSpan w:val="2"/>
            <w:tcMar>
              <w:top w:w="50" w:type="dxa"/>
              <w:left w:w="100" w:type="dxa"/>
            </w:tcMar>
            <w:vAlign w:val="center"/>
          </w:tcPr>
          <w:p w:rsidR="00992783" w:rsidRPr="00CF38C9" w:rsidRDefault="00992783">
            <w:pPr>
              <w:spacing w:after="0"/>
              <w:ind w:left="135"/>
              <w:rPr>
                <w:lang w:val="ru-RU"/>
              </w:rPr>
            </w:pPr>
            <w:r w:rsidRPr="00CF3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92783" w:rsidRPr="00AB30CD" w:rsidRDefault="00992783">
            <w:pPr>
              <w:spacing w:after="0"/>
              <w:ind w:left="135"/>
              <w:jc w:val="center"/>
            </w:pPr>
            <w:r w:rsidRPr="00CF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0CD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783" w:rsidRPr="00AB30CD" w:rsidRDefault="00992783">
            <w:pPr>
              <w:spacing w:after="0"/>
              <w:ind w:left="135"/>
              <w:jc w:val="center"/>
            </w:pPr>
            <w:r w:rsidRPr="00AB30C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92783" w:rsidRPr="00AB30CD" w:rsidRDefault="00992783">
            <w:pPr>
              <w:spacing w:after="0"/>
              <w:ind w:left="135"/>
              <w:jc w:val="center"/>
            </w:pPr>
            <w:r w:rsidRPr="00AB30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992783" w:rsidRPr="00AB30CD" w:rsidRDefault="00992783"/>
        </w:tc>
      </w:tr>
    </w:tbl>
    <w:p w:rsidR="00992783" w:rsidRDefault="00992783">
      <w:pPr>
        <w:sectPr w:rsidR="00992783" w:rsidSect="009C6745">
          <w:pgSz w:w="11906" w:h="16383"/>
          <w:pgMar w:top="1078" w:right="1134" w:bottom="851" w:left="1134" w:header="720" w:footer="720" w:gutter="0"/>
          <w:cols w:space="720"/>
        </w:sectPr>
      </w:pPr>
    </w:p>
    <w:p w:rsidR="00992783" w:rsidRPr="0025144D" w:rsidRDefault="00992783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13" w:name="block-33716444"/>
      <w:bookmarkStart w:id="14" w:name="block-33716445"/>
      <w:bookmarkEnd w:id="13"/>
      <w:bookmarkEnd w:id="14"/>
      <w:r w:rsidRPr="0025144D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92783" w:rsidRPr="0025144D" w:rsidRDefault="00992783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92783" w:rsidRPr="0025144D" w:rsidRDefault="00992783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sz w:val="24"/>
          <w:szCs w:val="24"/>
          <w:lang w:val="ru-RU"/>
        </w:rPr>
        <w:t xml:space="preserve">Учебник </w:t>
      </w:r>
      <w:r>
        <w:rPr>
          <w:rFonts w:ascii="Times New Roman" w:hAnsi="Times New Roman"/>
          <w:sz w:val="24"/>
          <w:szCs w:val="24"/>
          <w:lang w:val="ru-RU"/>
        </w:rPr>
        <w:t>– Алгебра и начала математического анализа 10-11 базовый и углублённый уровни. Авторы: Ш.А.Алимов, Ю.М.Колягин и др. Издательство «Просвещение» 2024.</w:t>
      </w:r>
    </w:p>
    <w:p w:rsidR="00992783" w:rsidRPr="0025144D" w:rsidRDefault="00992783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92783" w:rsidRPr="0025144D" w:rsidRDefault="00992783" w:rsidP="0025144D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25144D">
        <w:rPr>
          <w:rFonts w:ascii="Times New Roman" w:hAnsi="Times New Roman"/>
          <w:sz w:val="24"/>
          <w:szCs w:val="24"/>
          <w:lang w:val="ru-RU"/>
        </w:rPr>
        <w:t xml:space="preserve">Учебник </w:t>
      </w:r>
      <w:r>
        <w:rPr>
          <w:rFonts w:ascii="Times New Roman" w:hAnsi="Times New Roman"/>
          <w:sz w:val="24"/>
          <w:szCs w:val="24"/>
          <w:lang w:val="ru-RU"/>
        </w:rPr>
        <w:t>– Алгебра и начала математического анализа 10-11 базовый и углублённый уровни. Авторы: Ш.А.Алимов, Ю.М.Колягин и др. Издательство «Просвещение» 2024.</w:t>
      </w:r>
    </w:p>
    <w:p w:rsidR="00992783" w:rsidRPr="0025144D" w:rsidRDefault="00992783" w:rsidP="0025144D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 Дидактические материалы (авторы: М.И. Шабунин, М.В. Ткачёва, Н.Е. Фёдорова)</w:t>
      </w:r>
    </w:p>
    <w:p w:rsidR="00992783" w:rsidRPr="0025144D" w:rsidRDefault="00992783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992783" w:rsidRPr="0025144D" w:rsidRDefault="00992783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5144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92783" w:rsidRPr="00CF38C9" w:rsidRDefault="00992783">
      <w:pPr>
        <w:spacing w:after="0" w:line="480" w:lineRule="auto"/>
        <w:ind w:left="120"/>
        <w:rPr>
          <w:lang w:val="ru-RU"/>
        </w:rPr>
      </w:pPr>
    </w:p>
    <w:p w:rsidR="00992783" w:rsidRDefault="00992783" w:rsidP="004D643E">
      <w:pPr>
        <w:pStyle w:val="ListParagraph"/>
        <w:numPr>
          <w:ilvl w:val="0"/>
          <w:numId w:val="7"/>
        </w:numPr>
        <w:tabs>
          <w:tab w:val="left" w:pos="993"/>
        </w:tabs>
        <w:ind w:left="0" w:firstLine="709"/>
        <w:rPr>
          <w:bCs/>
          <w:sz w:val="24"/>
          <w:szCs w:val="24"/>
          <w:lang w:eastAsia="en-US"/>
        </w:rPr>
      </w:pPr>
      <w:hyperlink r:id="rId21" w:history="1">
        <w:r w:rsidRPr="00766066">
          <w:rPr>
            <w:rStyle w:val="Hyperlink"/>
            <w:bCs/>
            <w:sz w:val="24"/>
            <w:szCs w:val="24"/>
            <w:lang w:eastAsia="en-US"/>
          </w:rPr>
          <w:t>https://krippo.ru/index.php/14-moduli/2190-funktsionalnaya-gramotnost</w:t>
        </w:r>
      </w:hyperlink>
      <w:r w:rsidRPr="00766066">
        <w:rPr>
          <w:bCs/>
          <w:sz w:val="24"/>
          <w:szCs w:val="24"/>
          <w:lang w:eastAsia="en-US"/>
        </w:rPr>
        <w:t xml:space="preserve">. </w:t>
      </w:r>
    </w:p>
    <w:p w:rsidR="00992783" w:rsidRPr="004D643E" w:rsidRDefault="00992783" w:rsidP="004D643E">
      <w:pPr>
        <w:pStyle w:val="ListParagraph"/>
        <w:numPr>
          <w:ilvl w:val="0"/>
          <w:numId w:val="7"/>
        </w:numPr>
        <w:tabs>
          <w:tab w:val="left" w:pos="993"/>
        </w:tabs>
        <w:ind w:left="0" w:firstLine="709"/>
        <w:rPr>
          <w:bCs/>
          <w:sz w:val="24"/>
          <w:szCs w:val="24"/>
          <w:lang w:eastAsia="en-US"/>
        </w:rPr>
      </w:pPr>
      <w:hyperlink r:id="rId22" w:history="1">
        <w:r w:rsidRPr="00766066">
          <w:rPr>
            <w:rStyle w:val="Hyperlink"/>
            <w:bCs/>
            <w:kern w:val="36"/>
            <w:sz w:val="24"/>
            <w:szCs w:val="24"/>
          </w:rPr>
          <w:t>https://www.youtube.com/watch?v=WTkZdgZ9CKc</w:t>
        </w:r>
      </w:hyperlink>
      <w:r w:rsidRPr="00766066">
        <w:rPr>
          <w:bCs/>
          <w:kern w:val="36"/>
          <w:sz w:val="24"/>
          <w:szCs w:val="24"/>
        </w:rPr>
        <w:t xml:space="preserve"> .</w:t>
      </w:r>
    </w:p>
    <w:p w:rsidR="00992783" w:rsidRPr="00766066" w:rsidRDefault="00992783" w:rsidP="004D643E">
      <w:pPr>
        <w:pStyle w:val="ListParagraph"/>
        <w:numPr>
          <w:ilvl w:val="0"/>
          <w:numId w:val="7"/>
        </w:numPr>
        <w:tabs>
          <w:tab w:val="left" w:pos="993"/>
        </w:tabs>
        <w:ind w:left="0" w:firstLine="709"/>
        <w:rPr>
          <w:bCs/>
          <w:sz w:val="24"/>
          <w:szCs w:val="24"/>
          <w:lang w:eastAsia="en-US"/>
        </w:rPr>
      </w:pPr>
      <w:r w:rsidRPr="004D643E">
        <w:rPr>
          <w:bCs/>
          <w:sz w:val="24"/>
          <w:szCs w:val="24"/>
          <w:lang w:eastAsia="en-US"/>
        </w:rPr>
        <w:t>https://resh.edu.ru/</w:t>
      </w:r>
    </w:p>
    <w:p w:rsidR="00992783" w:rsidRDefault="00992783">
      <w:pPr>
        <w:rPr>
          <w:lang w:val="ru-RU"/>
        </w:rPr>
      </w:pPr>
    </w:p>
    <w:p w:rsidR="00992783" w:rsidRPr="004D643E" w:rsidRDefault="00992783">
      <w:pPr>
        <w:rPr>
          <w:lang w:val="ru-RU"/>
        </w:rPr>
        <w:sectPr w:rsidR="00992783" w:rsidRPr="004D643E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          </w:t>
      </w:r>
    </w:p>
    <w:p w:rsidR="00992783" w:rsidRPr="00CF38C9" w:rsidRDefault="00992783">
      <w:pPr>
        <w:rPr>
          <w:lang w:val="ru-RU"/>
        </w:rPr>
      </w:pPr>
    </w:p>
    <w:sectPr w:rsidR="00992783" w:rsidRPr="00CF38C9" w:rsidSect="00AF534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83" w:rsidRDefault="00992783">
      <w:r>
        <w:separator/>
      </w:r>
    </w:p>
  </w:endnote>
  <w:endnote w:type="continuationSeparator" w:id="0">
    <w:p w:rsidR="00992783" w:rsidRDefault="0099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83" w:rsidRDefault="00992783" w:rsidP="005177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2783" w:rsidRDefault="009927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83" w:rsidRDefault="00992783" w:rsidP="005177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92783" w:rsidRDefault="009927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83" w:rsidRDefault="00992783">
      <w:r>
        <w:separator/>
      </w:r>
    </w:p>
  </w:footnote>
  <w:footnote w:type="continuationSeparator" w:id="0">
    <w:p w:rsidR="00992783" w:rsidRDefault="00992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79C"/>
    <w:multiLevelType w:val="hybridMultilevel"/>
    <w:tmpl w:val="082CFB06"/>
    <w:lvl w:ilvl="0" w:tplc="B2586346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BDA408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1C1F4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22352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D851DA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6C561F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53B2A1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349"/>
    <w:rsid w:val="00040117"/>
    <w:rsid w:val="00077B4D"/>
    <w:rsid w:val="000D4161"/>
    <w:rsid w:val="000E6D86"/>
    <w:rsid w:val="001300EB"/>
    <w:rsid w:val="002160DC"/>
    <w:rsid w:val="0025144D"/>
    <w:rsid w:val="00295FB5"/>
    <w:rsid w:val="00302573"/>
    <w:rsid w:val="00344265"/>
    <w:rsid w:val="003B370A"/>
    <w:rsid w:val="004D643E"/>
    <w:rsid w:val="004E6975"/>
    <w:rsid w:val="004F53A7"/>
    <w:rsid w:val="005177CA"/>
    <w:rsid w:val="005E5358"/>
    <w:rsid w:val="00610737"/>
    <w:rsid w:val="006C0EFB"/>
    <w:rsid w:val="006E7E96"/>
    <w:rsid w:val="00715A8F"/>
    <w:rsid w:val="007503A0"/>
    <w:rsid w:val="00766066"/>
    <w:rsid w:val="007A7E72"/>
    <w:rsid w:val="008610C7"/>
    <w:rsid w:val="0086502D"/>
    <w:rsid w:val="008944ED"/>
    <w:rsid w:val="00992783"/>
    <w:rsid w:val="009C6745"/>
    <w:rsid w:val="00A453B8"/>
    <w:rsid w:val="00AB30CD"/>
    <w:rsid w:val="00AD55A6"/>
    <w:rsid w:val="00AF5349"/>
    <w:rsid w:val="00B4049E"/>
    <w:rsid w:val="00C12BDB"/>
    <w:rsid w:val="00C53FFE"/>
    <w:rsid w:val="00C6224B"/>
    <w:rsid w:val="00CF38C9"/>
    <w:rsid w:val="00E07CDC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9E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49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49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49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049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49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049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049E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4049E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B40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049E"/>
    <w:rPr>
      <w:rFonts w:cs="Times New Roman"/>
    </w:rPr>
  </w:style>
  <w:style w:type="paragraph" w:styleId="NormalIndent">
    <w:name w:val="Normal Indent"/>
    <w:basedOn w:val="Normal"/>
    <w:uiPriority w:val="99"/>
    <w:rsid w:val="00B4049E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B4049E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049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B4049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4049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B4049E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AF534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F53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B4049E"/>
    <w:pPr>
      <w:spacing w:line="240" w:lineRule="auto"/>
    </w:pPr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uiPriority w:val="99"/>
    <w:rsid w:val="009C67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5FA"/>
    <w:rPr>
      <w:lang w:val="en-US" w:eastAsia="en-US"/>
    </w:rPr>
  </w:style>
  <w:style w:type="character" w:styleId="PageNumber">
    <w:name w:val="page number"/>
    <w:basedOn w:val="DefaultParagraphFont"/>
    <w:uiPriority w:val="99"/>
    <w:rsid w:val="009C6745"/>
    <w:rPr>
      <w:rFonts w:cs="Times New Roman"/>
    </w:rPr>
  </w:style>
  <w:style w:type="paragraph" w:styleId="ListParagraph">
    <w:name w:val="List Paragraph"/>
    <w:basedOn w:val="Normal"/>
    <w:uiPriority w:val="99"/>
    <w:qFormat/>
    <w:rsid w:val="004D643E"/>
    <w:pPr>
      <w:widowControl w:val="0"/>
      <w:autoSpaceDE w:val="0"/>
      <w:autoSpaceDN w:val="0"/>
      <w:spacing w:after="0" w:line="240" w:lineRule="auto"/>
      <w:ind w:left="682" w:hanging="360"/>
      <w:jc w:val="both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rippo.ru/index.php/14-moduli/2190-funktsionalnaya-gramotnost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11c4afd" TargetMode="External"/><Relationship Id="rId20" Type="http://schemas.openxmlformats.org/officeDocument/2006/relationships/hyperlink" Target="https://m.edsoo.ru/f11c4af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f11c4af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f11c4af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f11c4afd" TargetMode="External"/><Relationship Id="rId19" Type="http://schemas.openxmlformats.org/officeDocument/2006/relationships/hyperlink" Target="https://m.edsoo.ru/f11c4a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22" Type="http://schemas.openxmlformats.org/officeDocument/2006/relationships/hyperlink" Target="https://www.youtube.com/watch?v=WTkZdgZ9C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16</Pages>
  <Words>4640</Words>
  <Characters>26448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</cp:lastModifiedBy>
  <cp:revision>5</cp:revision>
  <dcterms:created xsi:type="dcterms:W3CDTF">2024-08-23T07:15:00Z</dcterms:created>
  <dcterms:modified xsi:type="dcterms:W3CDTF">2024-09-04T17:44:00Z</dcterms:modified>
</cp:coreProperties>
</file>