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AA" w:rsidRDefault="00A536AA" w:rsidP="00E55BC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2922168"/>
      <w:bookmarkEnd w:id="0"/>
      <w:r>
        <w:rPr>
          <w:rFonts w:ascii="Times New Roman" w:hAnsi="Times New Roman"/>
          <w:b/>
          <w:sz w:val="24"/>
          <w:szCs w:val="24"/>
          <w:lang w:val="ru-RU"/>
        </w:rPr>
        <w:t xml:space="preserve">Новоозерновская средняя школа города Евпатории Республики Крым» </w:t>
      </w:r>
    </w:p>
    <w:p w:rsidR="00A536AA" w:rsidRDefault="00A536AA" w:rsidP="00E55BC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96" w:type="dxa"/>
        <w:tblInd w:w="-459" w:type="dxa"/>
        <w:tblLook w:val="00A0"/>
      </w:tblPr>
      <w:tblGrid>
        <w:gridCol w:w="3386"/>
        <w:gridCol w:w="266"/>
        <w:gridCol w:w="2928"/>
        <w:gridCol w:w="3716"/>
      </w:tblGrid>
      <w:tr w:rsidR="00A536AA" w:rsidRPr="003238FF" w:rsidTr="00E55BCA">
        <w:trPr>
          <w:trHeight w:val="1389"/>
        </w:trPr>
        <w:tc>
          <w:tcPr>
            <w:tcW w:w="3386" w:type="dxa"/>
          </w:tcPr>
          <w:p w:rsidR="00A536AA" w:rsidRDefault="00A536AA" w:rsidP="00E55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A536AA" w:rsidRPr="003238FF" w:rsidRDefault="00A536AA" w:rsidP="00E5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ШМО</w:t>
            </w:r>
          </w:p>
          <w:p w:rsidR="00A536AA" w:rsidRPr="003238FF" w:rsidRDefault="00A536AA" w:rsidP="00E5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29.08.2024г.</w:t>
            </w:r>
          </w:p>
          <w:p w:rsidR="00A536AA" w:rsidRPr="003238FF" w:rsidRDefault="00A536AA" w:rsidP="00E55BCA">
            <w:pPr>
              <w:spacing w:after="0" w:line="240" w:lineRule="auto"/>
              <w:ind w:left="818" w:hanging="8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A536AA" w:rsidRPr="003238FF" w:rsidRDefault="00A536AA" w:rsidP="00E5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</w:tcPr>
          <w:p w:rsidR="00A536AA" w:rsidRDefault="00A536AA" w:rsidP="00E55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3238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учебно-воспитательной работе </w:t>
            </w: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>С.А.Шептицкая,</w:t>
            </w:r>
          </w:p>
          <w:p w:rsidR="00A536AA" w:rsidRPr="003238FF" w:rsidRDefault="00A536AA" w:rsidP="00E5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>29 августа  2024г</w:t>
            </w:r>
          </w:p>
        </w:tc>
        <w:tc>
          <w:tcPr>
            <w:tcW w:w="3716" w:type="dxa"/>
          </w:tcPr>
          <w:p w:rsidR="00A536AA" w:rsidRDefault="00A536AA" w:rsidP="00E55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3238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Приказ МБОУ «НСШ»    </w:t>
            </w: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от 30 августа 2024г  №1151</w:t>
            </w: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  <w:p w:rsidR="00A536AA" w:rsidRPr="003238FF" w:rsidRDefault="00A536AA" w:rsidP="00E5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A536AA" w:rsidRPr="003238FF" w:rsidRDefault="00A536AA" w:rsidP="00E5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536AA" w:rsidRPr="003238FF" w:rsidRDefault="00A536AA" w:rsidP="00E5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536AA" w:rsidRDefault="00A536AA" w:rsidP="00E55BCA">
      <w:pPr>
        <w:spacing w:after="0" w:line="360" w:lineRule="auto"/>
        <w:rPr>
          <w:sz w:val="24"/>
          <w:szCs w:val="24"/>
          <w:lang w:val="ru-RU"/>
        </w:rPr>
      </w:pPr>
    </w:p>
    <w:p w:rsidR="00A536AA" w:rsidRDefault="00A536AA" w:rsidP="00E55BCA">
      <w:pPr>
        <w:spacing w:after="0" w:line="360" w:lineRule="auto"/>
        <w:rPr>
          <w:sz w:val="24"/>
          <w:szCs w:val="24"/>
          <w:lang w:val="ru-RU"/>
        </w:rPr>
      </w:pPr>
    </w:p>
    <w:p w:rsidR="00A536AA" w:rsidRDefault="00A536AA" w:rsidP="00E55BCA">
      <w:pPr>
        <w:spacing w:after="0" w:line="360" w:lineRule="auto"/>
        <w:rPr>
          <w:sz w:val="24"/>
          <w:szCs w:val="24"/>
          <w:lang w:val="ru-RU"/>
        </w:rPr>
      </w:pPr>
    </w:p>
    <w:p w:rsidR="00A536AA" w:rsidRDefault="00A536AA" w:rsidP="00E55BCA">
      <w:pPr>
        <w:spacing w:after="0" w:line="360" w:lineRule="auto"/>
        <w:rPr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РАБОЧАЯ ПРОГРАММА</w:t>
      </w:r>
    </w:p>
    <w:p w:rsidR="00A536AA" w:rsidRDefault="00A536AA" w:rsidP="00E55BCA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536AA" w:rsidRDefault="00A536AA" w:rsidP="00E55BCA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учебного предмета  «Алгебра»</w:t>
      </w:r>
    </w:p>
    <w:p w:rsidR="00A536AA" w:rsidRDefault="00A536AA" w:rsidP="00E55BC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(соответствует федеральной образовательной программе)</w:t>
      </w:r>
      <w:r>
        <w:rPr>
          <w:rFonts w:ascii="Times New Roman" w:hAnsi="Times New Roman"/>
          <w:sz w:val="32"/>
          <w:szCs w:val="28"/>
          <w:lang w:val="ru-RU"/>
        </w:rPr>
        <w:t xml:space="preserve"> </w:t>
      </w:r>
    </w:p>
    <w:p w:rsidR="00A536AA" w:rsidRDefault="00A536AA" w:rsidP="00E55BCA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5-9 классов</w:t>
      </w:r>
    </w:p>
    <w:p w:rsidR="00A536AA" w:rsidRDefault="00A536AA" w:rsidP="00E55BC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базовый уровень ФГОС ООО</w:t>
      </w:r>
    </w:p>
    <w:p w:rsidR="00A536AA" w:rsidRDefault="00A536AA" w:rsidP="00E55BC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2024-2025 учебный год</w:t>
      </w:r>
    </w:p>
    <w:p w:rsidR="00A536AA" w:rsidRDefault="00A536AA" w:rsidP="00E55BCA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A536AA" w:rsidRDefault="00A536AA" w:rsidP="00E55BCA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ПРИНЯТО </w:t>
      </w:r>
    </w:p>
    <w:p w:rsidR="00A536AA" w:rsidRDefault="00A536AA" w:rsidP="00E55BCA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Педагогический совет МБОУ «НСШ»</w:t>
      </w:r>
    </w:p>
    <w:p w:rsidR="00A536AA" w:rsidRDefault="00A536AA" w:rsidP="00E55BCA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(протокол от 30.08.2024 г № 8-1)</w:t>
      </w:r>
    </w:p>
    <w:p w:rsidR="00A536AA" w:rsidRDefault="00A536AA" w:rsidP="00E55BCA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Учителя:</w:t>
      </w:r>
    </w:p>
    <w:p w:rsidR="00A536AA" w:rsidRDefault="00A536AA" w:rsidP="00E55BCA">
      <w:pPr>
        <w:tabs>
          <w:tab w:val="left" w:pos="6660"/>
        </w:tabs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Андрейченко Алла Владимировна,</w:t>
      </w:r>
    </w:p>
    <w:p w:rsidR="00A536AA" w:rsidRDefault="00A536AA" w:rsidP="00E55BCA">
      <w:pPr>
        <w:tabs>
          <w:tab w:val="left" w:pos="666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Иванова Ирина Анатольевна</w:t>
      </w:r>
    </w:p>
    <w:p w:rsidR="00A536AA" w:rsidRDefault="00A536AA" w:rsidP="00E55BCA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A536AA" w:rsidRDefault="00A536AA" w:rsidP="00E55BCA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 w:rsidP="00E55B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  <w:sectPr w:rsidR="00A536AA" w:rsidRPr="00E55BCA" w:rsidSect="00E55BCA">
          <w:pgSz w:w="11906" w:h="16383"/>
          <w:pgMar w:top="567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 w:val="ru-RU"/>
        </w:rPr>
        <w:t>2024г.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block-2922169"/>
      <w:bookmarkEnd w:id="1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bookmarkEnd w:id="2"/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A536AA" w:rsidRPr="00E55BCA" w:rsidRDefault="00A536AA">
      <w:pPr>
        <w:rPr>
          <w:rFonts w:ascii="Times New Roman" w:hAnsi="Times New Roman"/>
          <w:sz w:val="24"/>
          <w:szCs w:val="24"/>
          <w:lang w:val="ru-RU"/>
        </w:rPr>
        <w:sectPr w:rsidR="00A536AA" w:rsidRPr="00E55BCA">
          <w:pgSz w:w="11906" w:h="16383"/>
          <w:pgMar w:top="1134" w:right="850" w:bottom="1134" w:left="1701" w:header="720" w:footer="720" w:gutter="0"/>
          <w:cols w:space="720"/>
        </w:sect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block-2922167"/>
      <w:bookmarkEnd w:id="3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_Toc124426221"/>
      <w:bookmarkEnd w:id="4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_Toc124426222"/>
      <w:bookmarkEnd w:id="5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A536AA" w:rsidRDefault="00A536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36AA" w:rsidRDefault="00A536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36AA" w:rsidRDefault="00A536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36AA" w:rsidRDefault="00A536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24426225"/>
      <w:bookmarkEnd w:id="6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Toc124426226"/>
      <w:bookmarkEnd w:id="7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_Toc124426227"/>
      <w:bookmarkEnd w:id="8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536AA" w:rsidRPr="00E55BCA" w:rsidRDefault="00A536AA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24426230"/>
      <w:bookmarkEnd w:id="9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124426231"/>
      <w:bookmarkEnd w:id="10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536AA" w:rsidRPr="00E55BCA" w:rsidRDefault="00A536AA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24426232"/>
      <w:bookmarkEnd w:id="11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536AA" w:rsidRPr="00E55BCA" w:rsidRDefault="00A536AA">
      <w:pPr>
        <w:rPr>
          <w:rFonts w:ascii="Times New Roman" w:hAnsi="Times New Roman"/>
          <w:sz w:val="24"/>
          <w:szCs w:val="24"/>
          <w:lang w:val="ru-RU"/>
        </w:rPr>
        <w:sectPr w:rsidR="00A536AA" w:rsidRPr="00E55BCA">
          <w:pgSz w:w="11906" w:h="16383"/>
          <w:pgMar w:top="1134" w:right="850" w:bottom="1134" w:left="1701" w:header="720" w:footer="720" w:gutter="0"/>
          <w:cols w:space="720"/>
        </w:sect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block-2922163"/>
      <w:bookmarkEnd w:id="12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536AA" w:rsidRPr="00E55BCA" w:rsidRDefault="00A536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36AA" w:rsidRPr="00E55BCA" w:rsidRDefault="00A536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36AA" w:rsidRPr="00E55BCA" w:rsidRDefault="00A536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36AA" w:rsidRPr="00E55BCA" w:rsidRDefault="00A536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36AA" w:rsidRPr="00E55BCA" w:rsidRDefault="00A536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536AA" w:rsidRPr="00E55BCA" w:rsidRDefault="00A536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55BCA">
        <w:rPr>
          <w:rFonts w:ascii="Times New Roman" w:hAnsi="Times New Roman"/>
          <w:color w:val="000000"/>
          <w:sz w:val="24"/>
          <w:szCs w:val="24"/>
        </w:rPr>
        <w:t>:</w:t>
      </w:r>
    </w:p>
    <w:p w:rsidR="00A536AA" w:rsidRPr="00E55BCA" w:rsidRDefault="00A536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36AA" w:rsidRPr="00E55BCA" w:rsidRDefault="00A536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36AA" w:rsidRPr="00E55BCA" w:rsidRDefault="00A536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36AA" w:rsidRPr="00E55BCA" w:rsidRDefault="00A536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536AA" w:rsidRPr="00E55BCA" w:rsidRDefault="00A536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536AA" w:rsidRPr="00E55BCA" w:rsidRDefault="00A536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36AA" w:rsidRPr="00E55BCA" w:rsidRDefault="00A536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36AA" w:rsidRPr="00E55BCA" w:rsidRDefault="00A536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536AA" w:rsidRPr="00E55BCA" w:rsidRDefault="00A536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536AA" w:rsidRPr="00E55BCA" w:rsidRDefault="00A536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36AA" w:rsidRPr="00E55BCA" w:rsidRDefault="00A536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36AA" w:rsidRPr="00E55BCA" w:rsidRDefault="00A536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36AA" w:rsidRPr="00E55BCA" w:rsidRDefault="00A536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36AA" w:rsidRPr="00E55BCA" w:rsidRDefault="00A536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536AA" w:rsidRPr="00E55BCA" w:rsidRDefault="00A536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536AA" w:rsidRPr="00E55BCA" w:rsidRDefault="00A536A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36AA" w:rsidRPr="00E55BCA" w:rsidRDefault="00A536A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36AA" w:rsidRPr="00E55BCA" w:rsidRDefault="00A536A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36AA" w:rsidRPr="00E55BCA" w:rsidRDefault="00A536A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_Toc124426234"/>
      <w:bookmarkEnd w:id="13"/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Toc124426235"/>
      <w:bookmarkEnd w:id="14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_Toc124426236"/>
      <w:bookmarkEnd w:id="15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_Toc124426237"/>
      <w:bookmarkEnd w:id="16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7" w:name="_Toc124426238"/>
      <w:bookmarkEnd w:id="17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_Toc124426240"/>
      <w:bookmarkEnd w:id="18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_Toc124426241"/>
      <w:bookmarkEnd w:id="19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0" w:name="_Toc124426242"/>
      <w:bookmarkEnd w:id="20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1" w:name="_Toc124426243"/>
      <w:bookmarkEnd w:id="21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536AA" w:rsidRPr="00E55BCA" w:rsidRDefault="00A536AA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A536AA" w:rsidRPr="00E55BCA" w:rsidRDefault="00A536AA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color w:val="000000"/>
          <w:sz w:val="24"/>
          <w:szCs w:val="24"/>
        </w:rPr>
        <w:t>k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_Toc124426245"/>
      <w:bookmarkEnd w:id="22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3" w:name="_Toc124426246"/>
      <w:bookmarkEnd w:id="23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4" w:name="_Toc124426247"/>
      <w:bookmarkEnd w:id="24"/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36AA" w:rsidRPr="00E55BCA" w:rsidRDefault="00A536AA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E55BCA">
        <w:rPr>
          <w:rFonts w:ascii="Times New Roman" w:hAnsi="Times New Roman"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55BCA">
        <w:rPr>
          <w:rFonts w:ascii="Times New Roman" w:hAnsi="Times New Roman"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E55BC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55BCA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E55BCA">
        <w:rPr>
          <w:rFonts w:ascii="Times New Roman" w:hAnsi="Times New Roman"/>
          <w:color w:val="000000"/>
          <w:sz w:val="24"/>
          <w:szCs w:val="24"/>
        </w:rPr>
        <w:t>n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E55BCA">
        <w:rPr>
          <w:rFonts w:ascii="Times New Roman" w:hAnsi="Times New Roman"/>
          <w:color w:val="000000"/>
          <w:sz w:val="24"/>
          <w:szCs w:val="24"/>
        </w:rPr>
        <w:t>n</w:t>
      </w: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A536AA" w:rsidRPr="00E55BCA" w:rsidRDefault="00A536A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A536AA" w:rsidRPr="00E55BCA" w:rsidRDefault="00A536AA" w:rsidP="005E20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A536AA" w:rsidRPr="00E55BCA">
          <w:pgSz w:w="11906" w:h="16383"/>
          <w:pgMar w:top="1134" w:right="850" w:bottom="1134" w:left="1701" w:header="720" w:footer="720" w:gutter="0"/>
          <w:cols w:space="720"/>
        </w:sectPr>
      </w:pPr>
      <w:r w:rsidRPr="00E55BCA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536AA" w:rsidRDefault="00A536AA" w:rsidP="005E205F">
      <w:pPr>
        <w:spacing w:after="0"/>
        <w:rPr>
          <w:lang w:val="ru-RU"/>
        </w:rPr>
      </w:pPr>
      <w:bookmarkStart w:id="26" w:name="block-2922164"/>
      <w:bookmarkEnd w:id="26"/>
    </w:p>
    <w:p w:rsidR="00A536AA" w:rsidRPr="00802D40" w:rsidRDefault="00A536AA" w:rsidP="00802D40">
      <w:pPr>
        <w:spacing w:after="0"/>
        <w:ind w:left="120"/>
        <w:rPr>
          <w:lang w:val="ru-RU"/>
        </w:rPr>
      </w:pPr>
      <w:r w:rsidRPr="00802D4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536AA" w:rsidRPr="00600476" w:rsidRDefault="00A536AA" w:rsidP="00802D40">
      <w:pPr>
        <w:spacing w:after="0"/>
        <w:ind w:left="120"/>
        <w:rPr>
          <w:lang w:val="ru-RU"/>
        </w:rPr>
      </w:pPr>
      <w:r w:rsidRPr="00802D40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2D4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</w:p>
    <w:tbl>
      <w:tblPr>
        <w:tblW w:w="0" w:type="auto"/>
        <w:tblCellSpacing w:w="20" w:type="nil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3"/>
        <w:gridCol w:w="1886"/>
        <w:gridCol w:w="919"/>
        <w:gridCol w:w="1871"/>
        <w:gridCol w:w="1985"/>
        <w:gridCol w:w="2516"/>
      </w:tblGrid>
      <w:tr w:rsidR="00A536AA" w:rsidRPr="003238FF" w:rsidTr="005E205F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6AA" w:rsidRPr="003238FF" w:rsidRDefault="00A536AA" w:rsidP="00640D72">
            <w:pPr>
              <w:spacing w:after="0"/>
              <w:ind w:left="135"/>
            </w:pP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6AA" w:rsidRPr="003238FF" w:rsidRDefault="00A536AA" w:rsidP="00640D72">
            <w:pPr>
              <w:spacing w:after="0"/>
              <w:ind w:left="135"/>
            </w:pPr>
          </w:p>
        </w:tc>
        <w:tc>
          <w:tcPr>
            <w:tcW w:w="4775" w:type="dxa"/>
            <w:gridSpan w:val="3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6AA" w:rsidRPr="003238FF" w:rsidRDefault="00A536AA" w:rsidP="00640D72">
            <w:pPr>
              <w:spacing w:after="0"/>
              <w:ind w:left="135"/>
            </w:pPr>
          </w:p>
        </w:tc>
      </w:tr>
      <w:tr w:rsidR="00A536AA" w:rsidRPr="003238FF" w:rsidTr="005E205F">
        <w:trPr>
          <w:trHeight w:val="144"/>
          <w:tblCellSpacing w:w="20" w:type="nil"/>
        </w:trPr>
        <w:tc>
          <w:tcPr>
            <w:tcW w:w="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640D72"/>
        </w:tc>
        <w:tc>
          <w:tcPr>
            <w:tcW w:w="1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640D72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6AA" w:rsidRPr="003238FF" w:rsidRDefault="00A536AA" w:rsidP="00640D7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6AA" w:rsidRPr="003238FF" w:rsidRDefault="00A536AA" w:rsidP="00640D72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6AA" w:rsidRPr="003238FF" w:rsidRDefault="00A536AA" w:rsidP="00640D72">
            <w:pPr>
              <w:spacing w:after="0"/>
              <w:ind w:left="135"/>
            </w:pPr>
          </w:p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640D72"/>
        </w:tc>
      </w:tr>
      <w:tr w:rsidR="00A536AA" w:rsidRPr="00480982" w:rsidTr="005E205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Тождества. Уравнения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6AA" w:rsidRPr="00480982" w:rsidTr="005E205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6AA" w:rsidRPr="00480982" w:rsidTr="005E205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6AA" w:rsidRPr="00480982" w:rsidTr="005E205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6AA" w:rsidRPr="00480982" w:rsidTr="005E205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6AA" w:rsidRPr="00480982" w:rsidTr="005E205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6AA" w:rsidRPr="00480982" w:rsidTr="005E205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6AA" w:rsidRPr="003238FF" w:rsidTr="005E205F">
        <w:trPr>
          <w:trHeight w:val="144"/>
          <w:tblCellSpacing w:w="20" w:type="nil"/>
        </w:trPr>
        <w:tc>
          <w:tcPr>
            <w:tcW w:w="2739" w:type="dxa"/>
            <w:gridSpan w:val="2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640D72"/>
        </w:tc>
      </w:tr>
    </w:tbl>
    <w:p w:rsidR="00A536AA" w:rsidRDefault="00A536AA" w:rsidP="00802D40"/>
    <w:p w:rsidR="00A536AA" w:rsidRDefault="00A536AA">
      <w:pPr>
        <w:rPr>
          <w:lang w:val="ru-RU"/>
        </w:rPr>
      </w:pPr>
    </w:p>
    <w:p w:rsidR="00A536AA" w:rsidRDefault="00A536AA">
      <w:pPr>
        <w:rPr>
          <w:lang w:val="ru-RU"/>
        </w:rPr>
      </w:pPr>
    </w:p>
    <w:p w:rsidR="00A536AA" w:rsidRDefault="00A536AA">
      <w:pPr>
        <w:rPr>
          <w:lang w:val="ru-RU"/>
        </w:rPr>
      </w:pPr>
    </w:p>
    <w:p w:rsidR="00A536AA" w:rsidRDefault="00A536AA">
      <w:pPr>
        <w:rPr>
          <w:lang w:val="ru-RU"/>
        </w:rPr>
      </w:pPr>
    </w:p>
    <w:p w:rsidR="00A536AA" w:rsidRDefault="00A536AA">
      <w:pPr>
        <w:rPr>
          <w:lang w:val="ru-RU"/>
        </w:rPr>
      </w:pPr>
    </w:p>
    <w:p w:rsidR="00A536AA" w:rsidRDefault="00A536AA">
      <w:pPr>
        <w:rPr>
          <w:lang w:val="ru-RU"/>
        </w:rPr>
      </w:pPr>
    </w:p>
    <w:p w:rsidR="00A536AA" w:rsidRDefault="00A536AA">
      <w:pPr>
        <w:rPr>
          <w:lang w:val="ru-RU"/>
        </w:rPr>
      </w:pPr>
    </w:p>
    <w:p w:rsidR="00A536AA" w:rsidRPr="00802D40" w:rsidRDefault="00A536AA">
      <w:pPr>
        <w:rPr>
          <w:lang w:val="ru-RU"/>
        </w:rPr>
        <w:sectPr w:rsidR="00A536AA" w:rsidRPr="00802D40" w:rsidSect="005E205F">
          <w:pgSz w:w="11906" w:h="16383"/>
          <w:pgMar w:top="568" w:right="1134" w:bottom="850" w:left="1134" w:header="720" w:footer="720" w:gutter="0"/>
          <w:cols w:space="720"/>
          <w:docGrid w:linePitch="299"/>
        </w:sectPr>
      </w:pPr>
    </w:p>
    <w:p w:rsidR="00A536AA" w:rsidRPr="00E55BCA" w:rsidRDefault="00A536AA" w:rsidP="005E205F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10165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09"/>
        <w:gridCol w:w="3119"/>
        <w:gridCol w:w="992"/>
        <w:gridCol w:w="1276"/>
        <w:gridCol w:w="1417"/>
        <w:gridCol w:w="2552"/>
      </w:tblGrid>
      <w:tr w:rsidR="00A536AA" w:rsidRPr="003238FF" w:rsidTr="00E55BC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6AA" w:rsidRPr="003238FF" w:rsidRDefault="00A536AA" w:rsidP="00E55BCA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</w:p>
        </w:tc>
      </w:tr>
      <w:tr w:rsidR="00A536AA" w:rsidRPr="003238FF" w:rsidTr="00E55BC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E55BCA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E55BCA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E55BCA">
            <w:pPr>
              <w:rPr>
                <w:lang w:val="ru-RU"/>
              </w:rPr>
            </w:pPr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802D40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Алгебраическая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802D40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802D40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уравнения. Квадратный трехчлен.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802D40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802D40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802D40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Числовые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802D40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A536AA" w:rsidRPr="003238FF" w:rsidTr="00E55BC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/>
        </w:tc>
      </w:tr>
    </w:tbl>
    <w:p w:rsidR="00A536AA" w:rsidRPr="009F3B59" w:rsidRDefault="00A536AA" w:rsidP="00E55BCA">
      <w:pPr>
        <w:rPr>
          <w:lang w:val="ru-RU"/>
        </w:rPr>
        <w:sectPr w:rsidR="00A536AA" w:rsidRPr="009F3B59" w:rsidSect="00E55BCA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Y="716"/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53"/>
        <w:gridCol w:w="2134"/>
        <w:gridCol w:w="999"/>
        <w:gridCol w:w="1843"/>
        <w:gridCol w:w="1984"/>
        <w:gridCol w:w="2233"/>
      </w:tblGrid>
      <w:tr w:rsidR="00A536AA" w:rsidRPr="003238FF" w:rsidTr="00E55BCA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6AA" w:rsidRPr="003238FF" w:rsidRDefault="00A536AA" w:rsidP="00E55BCA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6AA" w:rsidRPr="003238FF" w:rsidRDefault="00A536AA" w:rsidP="00E55BCA">
            <w:pPr>
              <w:spacing w:after="0"/>
              <w:ind w:left="135"/>
            </w:pPr>
          </w:p>
        </w:tc>
        <w:tc>
          <w:tcPr>
            <w:tcW w:w="4826" w:type="dxa"/>
            <w:gridSpan w:val="3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6AA" w:rsidRPr="003238FF" w:rsidRDefault="00A536AA" w:rsidP="00E55BCA">
            <w:pPr>
              <w:spacing w:after="0"/>
              <w:ind w:left="135"/>
            </w:pPr>
          </w:p>
        </w:tc>
      </w:tr>
      <w:tr w:rsidR="00A536AA" w:rsidRPr="003238FF" w:rsidTr="00E55BCA">
        <w:trPr>
          <w:trHeight w:val="144"/>
          <w:tblCellSpacing w:w="20" w:type="nil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E55BCA"/>
        </w:tc>
        <w:tc>
          <w:tcPr>
            <w:tcW w:w="2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E55BC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6AA" w:rsidRPr="003238FF" w:rsidRDefault="00A536AA" w:rsidP="00E55B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6AA" w:rsidRPr="003238FF" w:rsidRDefault="00A536AA" w:rsidP="00E55BCA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</w:pPr>
            <w:r w:rsidRPr="003238F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6AA" w:rsidRPr="003238FF" w:rsidRDefault="00A536AA" w:rsidP="00E55BCA">
            <w:pPr>
              <w:spacing w:after="0"/>
              <w:ind w:left="135"/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AA" w:rsidRPr="003238FF" w:rsidRDefault="00A536AA" w:rsidP="00E55BCA"/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536AA" w:rsidRPr="003238FF" w:rsidRDefault="00A536AA" w:rsidP="00E55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rPr>
                <w:lang w:val="ru-RU"/>
              </w:rPr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 с двумя переменными. Системы уравнений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A536AA" w:rsidRPr="003238FF" w:rsidRDefault="00A536AA" w:rsidP="00E5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>еравенства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6AA" w:rsidRPr="00480982" w:rsidTr="00E55BC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6AA" w:rsidRPr="003238FF" w:rsidTr="00E55BC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23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23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6AA" w:rsidRPr="003238FF" w:rsidTr="00E55BCA">
        <w:trPr>
          <w:trHeight w:val="144"/>
          <w:tblCellSpacing w:w="20" w:type="nil"/>
        </w:trPr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rPr>
                <w:lang w:val="ru-RU"/>
              </w:rPr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>
            <w:pPr>
              <w:spacing w:after="0"/>
              <w:ind w:left="135"/>
              <w:jc w:val="center"/>
            </w:pPr>
            <w:r w:rsidRPr="003238F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536AA" w:rsidRPr="003238FF" w:rsidRDefault="00A536AA" w:rsidP="00E55BCA"/>
        </w:tc>
      </w:tr>
    </w:tbl>
    <w:p w:rsidR="00A536AA" w:rsidRDefault="00A536AA" w:rsidP="00E55BCA">
      <w:pPr>
        <w:spacing w:after="0"/>
        <w:ind w:left="120"/>
        <w:jc w:val="both"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A536AA" w:rsidRPr="00127E4A" w:rsidRDefault="00A536AA" w:rsidP="00E55BCA">
      <w:pPr>
        <w:spacing w:after="0"/>
        <w:rPr>
          <w:rFonts w:ascii="Times New Roman" w:hAnsi="Times New Roman"/>
          <w:b/>
          <w:sz w:val="24"/>
          <w:szCs w:val="24"/>
          <w:lang w:val="ru-RU"/>
        </w:rPr>
        <w:sectPr w:rsidR="00A536AA" w:rsidRPr="00127E4A" w:rsidSect="00E55BCA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A536AA" w:rsidRPr="00643059" w:rsidRDefault="00A536AA" w:rsidP="00643059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64305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536AA" w:rsidRDefault="00A536AA" w:rsidP="006430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4305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536AA" w:rsidRPr="00643059" w:rsidRDefault="00A536AA" w:rsidP="00643059">
      <w:pPr>
        <w:rPr>
          <w:rFonts w:ascii="Times New Roman" w:hAnsi="Times New Roman"/>
          <w:sz w:val="24"/>
          <w:szCs w:val="24"/>
          <w:lang w:val="ru-RU"/>
        </w:rPr>
      </w:pPr>
      <w:r w:rsidRPr="00643059">
        <w:rPr>
          <w:rFonts w:ascii="Times New Roman" w:hAnsi="Times New Roman"/>
          <w:sz w:val="24"/>
          <w:szCs w:val="24"/>
          <w:lang w:val="ru-RU"/>
        </w:rPr>
        <w:t xml:space="preserve">Макарычев, Ю. Н. Алгебра: </w:t>
      </w:r>
      <w:r>
        <w:rPr>
          <w:rFonts w:ascii="Times New Roman" w:hAnsi="Times New Roman"/>
          <w:sz w:val="24"/>
          <w:szCs w:val="24"/>
          <w:lang w:val="ru-RU"/>
        </w:rPr>
        <w:t>учебник для 7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класса общеобразовательных учреждений / Ю. Н. Макарычев, К. И. Нешков, Н. Г. Миндюк, С. Б. Суворова; под ред. С. А. Теляк</w:t>
      </w:r>
      <w:r>
        <w:rPr>
          <w:rFonts w:ascii="Times New Roman" w:hAnsi="Times New Roman"/>
          <w:sz w:val="24"/>
          <w:szCs w:val="24"/>
          <w:lang w:val="ru-RU"/>
        </w:rPr>
        <w:t>овского. - М.: Просвещение, 2022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г/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Макарычев, Ю. Н. Алгебра: </w:t>
      </w:r>
      <w:r>
        <w:rPr>
          <w:rFonts w:ascii="Times New Roman" w:hAnsi="Times New Roman"/>
          <w:sz w:val="24"/>
          <w:szCs w:val="24"/>
          <w:lang w:val="ru-RU"/>
        </w:rPr>
        <w:t>учебник для 8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класса общеобразовательных учреждений / Ю. Н. Макарычев, К. И. Нешков, Н. Г. Миндюк, С. Б. Суворова; под ред. С. А. Теляк</w:t>
      </w:r>
      <w:r>
        <w:rPr>
          <w:rFonts w:ascii="Times New Roman" w:hAnsi="Times New Roman"/>
          <w:sz w:val="24"/>
          <w:szCs w:val="24"/>
          <w:lang w:val="ru-RU"/>
        </w:rPr>
        <w:t>овского. - М.: Просвещение, 2022</w:t>
      </w:r>
      <w:r w:rsidRPr="00643059">
        <w:rPr>
          <w:rFonts w:ascii="Times New Roman" w:hAnsi="Times New Roman"/>
          <w:sz w:val="24"/>
          <w:szCs w:val="24"/>
          <w:lang w:val="ru-RU"/>
        </w:rPr>
        <w:t>г/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Макарычев, Ю. Н. Алгебра: учебник для 9 класса общеобразовательных учреждений / Ю. Н. Макарычев, К. И. Нешков, Н. Г. Миндюк, С. Б. Суворова; под ред. С. А. Теляк</w:t>
      </w:r>
      <w:r>
        <w:rPr>
          <w:rFonts w:ascii="Times New Roman" w:hAnsi="Times New Roman"/>
          <w:sz w:val="24"/>
          <w:szCs w:val="24"/>
          <w:lang w:val="ru-RU"/>
        </w:rPr>
        <w:t>овского. - М.: Просвещение, 2022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г/</w:t>
      </w:r>
    </w:p>
    <w:p w:rsidR="00A536AA" w:rsidRPr="00643059" w:rsidRDefault="00A536AA" w:rsidP="0064305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536AA" w:rsidRPr="00643059" w:rsidRDefault="00A536AA" w:rsidP="006430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4305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536AA" w:rsidRDefault="00A536AA" w:rsidP="00643059">
      <w:pPr>
        <w:rPr>
          <w:rFonts w:ascii="Times New Roman" w:hAnsi="Times New Roman"/>
          <w:sz w:val="24"/>
          <w:szCs w:val="24"/>
          <w:lang w:val="ru-RU"/>
        </w:rPr>
      </w:pPr>
      <w:r w:rsidRPr="00643059">
        <w:rPr>
          <w:rFonts w:ascii="Times New Roman" w:hAnsi="Times New Roman"/>
          <w:sz w:val="24"/>
          <w:szCs w:val="24"/>
          <w:lang w:val="ru-RU"/>
        </w:rPr>
        <w:t>1) Изучение алгебры. 7-9 классы. Пособие для учителя. Авторы: Ю. Н. Макарычев, Н. Г. Миндюк, С. Б. Суворова, И. С. Шлыкова. Москва. Просвещение, 2011 г.</w:t>
      </w:r>
    </w:p>
    <w:p w:rsidR="00A536AA" w:rsidRDefault="00A536AA" w:rsidP="0064305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) Дидактические материалы по алгебре. 9 класс / Л. И. Звавич, Л. В. Куз</w:t>
      </w:r>
      <w:r w:rsidRPr="00643059">
        <w:rPr>
          <w:rFonts w:ascii="Times New Roman" w:hAnsi="Times New Roman"/>
          <w:sz w:val="24"/>
          <w:szCs w:val="24"/>
          <w:lang w:val="ru-RU"/>
        </w:rPr>
        <w:softHyphen/>
        <w:t>нецова, С. Б. Суворов. - М.: Просвещение, 2014 г.</w:t>
      </w:r>
    </w:p>
    <w:p w:rsidR="00A536AA" w:rsidRPr="00643059" w:rsidRDefault="00A536AA" w:rsidP="0064305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) Дидак</w:t>
      </w:r>
      <w:r>
        <w:rPr>
          <w:rFonts w:ascii="Times New Roman" w:hAnsi="Times New Roman"/>
          <w:sz w:val="24"/>
          <w:szCs w:val="24"/>
          <w:lang w:val="ru-RU"/>
        </w:rPr>
        <w:t>тические материалы по алгебре. 8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класс / Л. И. Звавич, Л. В. Куз</w:t>
      </w:r>
      <w:r w:rsidRPr="00643059">
        <w:rPr>
          <w:rFonts w:ascii="Times New Roman" w:hAnsi="Times New Roman"/>
          <w:sz w:val="24"/>
          <w:szCs w:val="24"/>
          <w:lang w:val="ru-RU"/>
        </w:rPr>
        <w:softHyphen/>
        <w:t>нецова, С. Б. Суворов. - М.: Просвещение, 2014 г.</w:t>
      </w:r>
    </w:p>
    <w:p w:rsidR="00A536AA" w:rsidRPr="00643059" w:rsidRDefault="00A536AA" w:rsidP="0064305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43059">
        <w:rPr>
          <w:rFonts w:ascii="Times New Roman" w:hAnsi="Times New Roman"/>
          <w:sz w:val="24"/>
          <w:szCs w:val="24"/>
          <w:lang w:val="ru-RU"/>
        </w:rPr>
        <w:t>) Дидактические материалы по алгебре. 9 класс / Л. И. Звавич, Л. В. Куз</w:t>
      </w:r>
      <w:r w:rsidRPr="00643059">
        <w:rPr>
          <w:rFonts w:ascii="Times New Roman" w:hAnsi="Times New Roman"/>
          <w:sz w:val="24"/>
          <w:szCs w:val="24"/>
          <w:lang w:val="ru-RU"/>
        </w:rPr>
        <w:softHyphen/>
        <w:t>нецова, С. Б. Суворов. - М.: Просвещение, 2014 г.</w:t>
      </w:r>
    </w:p>
    <w:p w:rsidR="00A536AA" w:rsidRPr="00643059" w:rsidRDefault="00A536AA" w:rsidP="00643059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4305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64305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A536AA" w:rsidRPr="00643059" w:rsidRDefault="00A536AA" w:rsidP="00643059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http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://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fcior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edu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ru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4305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- 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хранилище интерактивных электронных образовательных ресурсов; </w:t>
      </w:r>
    </w:p>
    <w:p w:rsidR="00A536AA" w:rsidRPr="00643059" w:rsidRDefault="00A536AA" w:rsidP="00643059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http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://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www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numbernut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com</w:t>
      </w:r>
      <w:r w:rsidRPr="0064305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/ </w:t>
      </w:r>
      <w:r w:rsidRPr="0064305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− 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все о математике.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 </w:t>
      </w:r>
    </w:p>
    <w:p w:rsidR="00A536AA" w:rsidRPr="00643059" w:rsidRDefault="00A536AA" w:rsidP="00643059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http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://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www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openclass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ru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«Открытый класс» сетевые образовательные сообщества </w:t>
      </w:r>
    </w:p>
    <w:p w:rsidR="00A536AA" w:rsidRPr="00643059" w:rsidRDefault="00A536AA" w:rsidP="00643059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http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://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www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it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n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ru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/- сеть творческих учителей</w:t>
      </w:r>
    </w:p>
    <w:p w:rsidR="00A536AA" w:rsidRPr="00643059" w:rsidRDefault="00A536AA" w:rsidP="00643059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http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://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mat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lseptember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ru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/- издательство «Первое сентября. Математика»</w:t>
      </w:r>
    </w:p>
    <w:p w:rsidR="00A536AA" w:rsidRPr="00643059" w:rsidRDefault="00A536AA" w:rsidP="00643059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http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://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www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prosv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643059">
        <w:rPr>
          <w:rFonts w:ascii="Times New Roman" w:hAnsi="Times New Roman"/>
          <w:color w:val="000000"/>
          <w:sz w:val="24"/>
          <w:szCs w:val="24"/>
          <w:lang w:eastAsia="ru-RU"/>
        </w:rPr>
        <w:t>ru</w:t>
      </w:r>
      <w:r w:rsidRPr="006430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сайт издательства «Просвещение»</w:t>
      </w:r>
    </w:p>
    <w:p w:rsidR="00A536AA" w:rsidRPr="00643059" w:rsidRDefault="00A536AA" w:rsidP="00643059">
      <w:pPr>
        <w:pStyle w:val="NormalWeb"/>
        <w:spacing w:before="0" w:beforeAutospacing="0" w:after="0" w:afterAutospacing="0"/>
        <w:jc w:val="both"/>
      </w:pPr>
      <w:r w:rsidRPr="00643059">
        <w:t>-</w:t>
      </w:r>
      <w:hyperlink r:id="rId27" w:history="1">
        <w:r w:rsidRPr="00643059">
          <w:rPr>
            <w:rStyle w:val="Hyperlink"/>
            <w:color w:val="auto"/>
          </w:rPr>
          <w:t>https://edsoo.ru/2023/08/26/metodicheskie-rekomendaczii-sistema-oczenki-predmetnyh-rezultatov-obucheniya-po-uchebnomu-predmetu-matematika-2023-g/</w:t>
        </w:r>
      </w:hyperlink>
      <w:r w:rsidRPr="00643059">
        <w:t xml:space="preserve"> </w:t>
      </w:r>
    </w:p>
    <w:p w:rsidR="00A536AA" w:rsidRPr="00643059" w:rsidRDefault="00A536AA" w:rsidP="006430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059">
        <w:rPr>
          <w:rFonts w:ascii="Times New Roman" w:hAnsi="Times New Roman"/>
          <w:sz w:val="24"/>
          <w:szCs w:val="24"/>
          <w:lang w:val="ru-RU"/>
        </w:rPr>
        <w:t>-</w:t>
      </w:r>
      <w:hyperlink r:id="rId28" w:history="1"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https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edsoo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ru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mr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matematika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/2/</w:t>
        </w:r>
      </w:hyperlink>
      <w:r w:rsidRPr="00643059">
        <w:rPr>
          <w:rFonts w:ascii="Times New Roman" w:hAnsi="Times New Roman"/>
          <w:sz w:val="24"/>
          <w:szCs w:val="24"/>
          <w:lang w:val="ru-RU"/>
        </w:rPr>
        <w:t>.</w:t>
      </w:r>
    </w:p>
    <w:p w:rsidR="00A536AA" w:rsidRPr="00643059" w:rsidRDefault="00A536AA" w:rsidP="00643059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059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29" w:history="1"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https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edsoo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ru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metodicheskie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materialy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tipovoj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komplekt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dokumentov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6430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536AA" w:rsidRPr="00855A69" w:rsidRDefault="00A536AA" w:rsidP="00643059">
      <w:pPr>
        <w:spacing w:line="240" w:lineRule="auto"/>
        <w:jc w:val="both"/>
        <w:rPr>
          <w:sz w:val="24"/>
          <w:szCs w:val="24"/>
          <w:lang w:val="ru-RU"/>
        </w:rPr>
      </w:pPr>
      <w:r w:rsidRPr="00643059">
        <w:rPr>
          <w:rFonts w:ascii="Times New Roman" w:hAnsi="Times New Roman"/>
          <w:sz w:val="24"/>
          <w:szCs w:val="24"/>
          <w:lang w:val="ru-RU"/>
        </w:rPr>
        <w:t>-</w:t>
      </w:r>
      <w:hyperlink r:id="rId30" w:history="1"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https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uchitel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club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events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edinaia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cifrovaia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sreda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prosveshheniia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instrumenty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i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servisy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dlia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ezednevnoi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raboty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utm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source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uchitel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club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&amp;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utm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campaign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cifra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investitions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7&amp;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utm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medium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Pr="00643059">
          <w:rPr>
            <w:rStyle w:val="Hyperlink"/>
            <w:rFonts w:ascii="Times New Roman" w:hAnsi="Times New Roman"/>
            <w:color w:val="auto"/>
            <w:sz w:val="24"/>
            <w:szCs w:val="24"/>
          </w:rPr>
          <w:t>timetable</w:t>
        </w:r>
      </w:hyperlink>
    </w:p>
    <w:p w:rsidR="00A536AA" w:rsidRDefault="00A536AA" w:rsidP="006430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5A69">
        <w:rPr>
          <w:sz w:val="24"/>
          <w:szCs w:val="24"/>
          <w:lang w:val="ru-RU"/>
        </w:rPr>
        <w:t>-</w:t>
      </w:r>
      <w:hyperlink r:id="rId31" w:history="1">
        <w:r w:rsidRPr="00855A69">
          <w:rPr>
            <w:rStyle w:val="Hyperlink"/>
            <w:color w:val="auto"/>
            <w:sz w:val="24"/>
            <w:szCs w:val="24"/>
          </w:rPr>
          <w:t>https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://</w:t>
        </w:r>
        <w:r w:rsidRPr="00855A69">
          <w:rPr>
            <w:rStyle w:val="Hyperlink"/>
            <w:color w:val="auto"/>
            <w:sz w:val="24"/>
            <w:szCs w:val="24"/>
          </w:rPr>
          <w:t>uchitel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.</w:t>
        </w:r>
        <w:r w:rsidRPr="00855A69">
          <w:rPr>
            <w:rStyle w:val="Hyperlink"/>
            <w:color w:val="auto"/>
            <w:sz w:val="24"/>
            <w:szCs w:val="24"/>
          </w:rPr>
          <w:t>club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/</w:t>
        </w:r>
        <w:r w:rsidRPr="00855A69">
          <w:rPr>
            <w:rStyle w:val="Hyperlink"/>
            <w:color w:val="auto"/>
            <w:sz w:val="24"/>
            <w:szCs w:val="24"/>
          </w:rPr>
          <w:t>events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/</w:t>
        </w:r>
        <w:r w:rsidRPr="00855A69">
          <w:rPr>
            <w:rStyle w:val="Hyperlink"/>
            <w:color w:val="auto"/>
            <w:sz w:val="24"/>
            <w:szCs w:val="24"/>
          </w:rPr>
          <w:t>cifrovye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pomoshhniki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pedagogov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dlia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raboty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v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klasse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i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vne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ego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?</w:t>
        </w:r>
        <w:r w:rsidRPr="00855A69">
          <w:rPr>
            <w:rStyle w:val="Hyperlink"/>
            <w:color w:val="auto"/>
            <w:sz w:val="24"/>
            <w:szCs w:val="24"/>
          </w:rPr>
          <w:t>utm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_</w:t>
        </w:r>
        <w:r w:rsidRPr="00855A69">
          <w:rPr>
            <w:rStyle w:val="Hyperlink"/>
            <w:color w:val="auto"/>
            <w:sz w:val="24"/>
            <w:szCs w:val="24"/>
          </w:rPr>
          <w:t>source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=</w:t>
        </w:r>
        <w:r w:rsidRPr="00855A69">
          <w:rPr>
            <w:rStyle w:val="Hyperlink"/>
            <w:color w:val="auto"/>
            <w:sz w:val="24"/>
            <w:szCs w:val="24"/>
          </w:rPr>
          <w:t>uchitel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.</w:t>
        </w:r>
        <w:r w:rsidRPr="00855A69">
          <w:rPr>
            <w:rStyle w:val="Hyperlink"/>
            <w:color w:val="auto"/>
            <w:sz w:val="24"/>
            <w:szCs w:val="24"/>
          </w:rPr>
          <w:t>club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&amp;</w:t>
        </w:r>
        <w:r w:rsidRPr="00855A69">
          <w:rPr>
            <w:rStyle w:val="Hyperlink"/>
            <w:color w:val="auto"/>
            <w:sz w:val="24"/>
            <w:szCs w:val="24"/>
          </w:rPr>
          <w:t>utm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_</w:t>
        </w:r>
        <w:r w:rsidRPr="00855A69">
          <w:rPr>
            <w:rStyle w:val="Hyperlink"/>
            <w:color w:val="auto"/>
            <w:sz w:val="24"/>
            <w:szCs w:val="24"/>
          </w:rPr>
          <w:t>campaign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=</w:t>
        </w:r>
        <w:r w:rsidRPr="00855A69">
          <w:rPr>
            <w:rStyle w:val="Hyperlink"/>
            <w:color w:val="auto"/>
            <w:sz w:val="24"/>
            <w:szCs w:val="24"/>
          </w:rPr>
          <w:t>cifra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855A69">
          <w:rPr>
            <w:rStyle w:val="Hyperlink"/>
            <w:color w:val="auto"/>
            <w:sz w:val="24"/>
            <w:szCs w:val="24"/>
          </w:rPr>
          <w:t>investitions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7&amp;</w:t>
        </w:r>
        <w:r w:rsidRPr="00855A69">
          <w:rPr>
            <w:rStyle w:val="Hyperlink"/>
            <w:color w:val="auto"/>
            <w:sz w:val="24"/>
            <w:szCs w:val="24"/>
          </w:rPr>
          <w:t>utm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_</w:t>
        </w:r>
        <w:r w:rsidRPr="00855A69">
          <w:rPr>
            <w:rStyle w:val="Hyperlink"/>
            <w:color w:val="auto"/>
            <w:sz w:val="24"/>
            <w:szCs w:val="24"/>
          </w:rPr>
          <w:t>medium</w:t>
        </w:r>
        <w:r w:rsidRPr="00855A69">
          <w:rPr>
            <w:rStyle w:val="Hyperlink"/>
            <w:color w:val="auto"/>
            <w:sz w:val="24"/>
            <w:szCs w:val="24"/>
            <w:lang w:val="ru-RU"/>
          </w:rPr>
          <w:t>=</w:t>
        </w:r>
        <w:r w:rsidRPr="00855A69">
          <w:rPr>
            <w:rStyle w:val="Hyperlink"/>
            <w:color w:val="auto"/>
            <w:sz w:val="24"/>
            <w:szCs w:val="24"/>
          </w:rPr>
          <w:t>timetable</w:t>
        </w:r>
      </w:hyperlink>
    </w:p>
    <w:p w:rsidR="00A536AA" w:rsidRPr="00474020" w:rsidRDefault="00A536AA" w:rsidP="006430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32" w:history="1">
        <w:r w:rsidRPr="00474020">
          <w:rPr>
            <w:rStyle w:val="Hyperlink"/>
            <w:color w:val="auto"/>
            <w:sz w:val="24"/>
            <w:szCs w:val="24"/>
          </w:rPr>
          <w:t>https</w:t>
        </w:r>
        <w:r w:rsidRPr="00474020">
          <w:rPr>
            <w:rStyle w:val="Hyperlink"/>
            <w:color w:val="auto"/>
            <w:sz w:val="24"/>
            <w:szCs w:val="24"/>
            <w:lang w:val="ru-RU"/>
          </w:rPr>
          <w:t>://</w:t>
        </w:r>
        <w:r w:rsidRPr="00474020">
          <w:rPr>
            <w:rStyle w:val="Hyperlink"/>
            <w:color w:val="auto"/>
            <w:sz w:val="24"/>
            <w:szCs w:val="24"/>
          </w:rPr>
          <w:t>edsoo</w:t>
        </w:r>
        <w:r w:rsidRPr="00474020">
          <w:rPr>
            <w:rStyle w:val="Hyperlink"/>
            <w:color w:val="auto"/>
            <w:sz w:val="24"/>
            <w:szCs w:val="24"/>
            <w:lang w:val="ru-RU"/>
          </w:rPr>
          <w:t>.</w:t>
        </w:r>
        <w:r w:rsidRPr="00474020">
          <w:rPr>
            <w:rStyle w:val="Hyperlink"/>
            <w:color w:val="auto"/>
            <w:sz w:val="24"/>
            <w:szCs w:val="24"/>
          </w:rPr>
          <w:t>ru</w:t>
        </w:r>
        <w:r w:rsidRPr="00474020">
          <w:rPr>
            <w:rStyle w:val="Hyperlink"/>
            <w:color w:val="auto"/>
            <w:sz w:val="24"/>
            <w:szCs w:val="24"/>
            <w:lang w:val="ru-RU"/>
          </w:rPr>
          <w:t>/</w:t>
        </w:r>
        <w:r w:rsidRPr="00474020">
          <w:rPr>
            <w:rStyle w:val="Hyperlink"/>
            <w:color w:val="auto"/>
            <w:sz w:val="24"/>
            <w:szCs w:val="24"/>
          </w:rPr>
          <w:t>mr</w:t>
        </w:r>
        <w:r w:rsidRPr="00474020">
          <w:rPr>
            <w:rStyle w:val="Hyperlink"/>
            <w:color w:val="auto"/>
            <w:sz w:val="24"/>
            <w:szCs w:val="24"/>
            <w:lang w:val="ru-RU"/>
          </w:rPr>
          <w:t>-</w:t>
        </w:r>
        <w:r w:rsidRPr="00474020">
          <w:rPr>
            <w:rStyle w:val="Hyperlink"/>
            <w:color w:val="auto"/>
            <w:sz w:val="24"/>
            <w:szCs w:val="24"/>
          </w:rPr>
          <w:t>matematika</w:t>
        </w:r>
        <w:r w:rsidRPr="00474020">
          <w:rPr>
            <w:rStyle w:val="Hyperlink"/>
            <w:color w:val="auto"/>
            <w:sz w:val="24"/>
            <w:szCs w:val="24"/>
            <w:lang w:val="ru-RU"/>
          </w:rPr>
          <w:t>/</w:t>
        </w:r>
      </w:hyperlink>
    </w:p>
    <w:p w:rsidR="00A536AA" w:rsidRDefault="00A536AA" w:rsidP="006430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36AA" w:rsidRPr="006C015D" w:rsidRDefault="00A536AA" w:rsidP="00643059">
      <w:pPr>
        <w:spacing w:after="0"/>
        <w:rPr>
          <w:lang w:val="ru-RU"/>
        </w:rPr>
        <w:sectPr w:rsidR="00A536AA" w:rsidRPr="006C015D" w:rsidSect="008F5E7E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:rsidR="00A536AA" w:rsidRPr="00CF6F10" w:rsidRDefault="00A536AA" w:rsidP="00643059">
      <w:pPr>
        <w:rPr>
          <w:lang w:val="ru-RU"/>
        </w:rPr>
        <w:sectPr w:rsidR="00A536AA" w:rsidRPr="00CF6F10" w:rsidSect="004A78B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536AA" w:rsidRPr="00E55BCA" w:rsidRDefault="00A536AA">
      <w:pPr>
        <w:rPr>
          <w:lang w:val="ru-RU"/>
        </w:rPr>
        <w:sectPr w:rsidR="00A536AA" w:rsidRPr="00E55BCA" w:rsidSect="00E55BC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536AA" w:rsidRPr="00643059" w:rsidRDefault="00A536AA" w:rsidP="00E55BCA">
      <w:pPr>
        <w:spacing w:after="0"/>
        <w:ind w:left="120"/>
        <w:rPr>
          <w:lang w:val="ru-RU"/>
        </w:rPr>
        <w:sectPr w:rsidR="00A536AA" w:rsidRPr="00643059" w:rsidSect="00E55BC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6430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36AA" w:rsidRPr="00643059" w:rsidRDefault="00A536AA">
      <w:pPr>
        <w:rPr>
          <w:lang w:val="ru-RU"/>
        </w:rPr>
        <w:sectPr w:rsidR="00A536AA" w:rsidRPr="00643059" w:rsidSect="00E55BC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536AA" w:rsidRPr="00643059" w:rsidRDefault="00A536AA">
      <w:pPr>
        <w:rPr>
          <w:lang w:val="ru-RU"/>
        </w:rPr>
        <w:sectPr w:rsidR="00A536AA" w:rsidRPr="00643059" w:rsidSect="00E55BC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27" w:name="block-2922165"/>
      <w:bookmarkEnd w:id="27"/>
    </w:p>
    <w:p w:rsidR="00A536AA" w:rsidRPr="00643059" w:rsidRDefault="00A536AA">
      <w:pPr>
        <w:rPr>
          <w:lang w:val="ru-RU"/>
        </w:rPr>
        <w:sectPr w:rsidR="00A536AA" w:rsidRPr="00643059">
          <w:pgSz w:w="11906" w:h="16383"/>
          <w:pgMar w:top="1134" w:right="850" w:bottom="1134" w:left="1701" w:header="720" w:footer="720" w:gutter="0"/>
          <w:cols w:space="720"/>
        </w:sectPr>
      </w:pPr>
      <w:bookmarkStart w:id="28" w:name="block-2922166"/>
      <w:bookmarkEnd w:id="28"/>
    </w:p>
    <w:p w:rsidR="00A536AA" w:rsidRPr="00643059" w:rsidRDefault="00A536AA">
      <w:pPr>
        <w:rPr>
          <w:lang w:val="ru-RU"/>
        </w:rPr>
      </w:pPr>
    </w:p>
    <w:sectPr w:rsidR="00A536AA" w:rsidRPr="00643059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F04"/>
    <w:rsid w:val="00127E4A"/>
    <w:rsid w:val="003238FF"/>
    <w:rsid w:val="00365F04"/>
    <w:rsid w:val="00383AEA"/>
    <w:rsid w:val="003E686D"/>
    <w:rsid w:val="00461C5B"/>
    <w:rsid w:val="00462112"/>
    <w:rsid w:val="00474020"/>
    <w:rsid w:val="00480982"/>
    <w:rsid w:val="004A78B3"/>
    <w:rsid w:val="004B340A"/>
    <w:rsid w:val="00547FCA"/>
    <w:rsid w:val="005E205F"/>
    <w:rsid w:val="00600476"/>
    <w:rsid w:val="00636CDD"/>
    <w:rsid w:val="00640D72"/>
    <w:rsid w:val="00643059"/>
    <w:rsid w:val="006C015D"/>
    <w:rsid w:val="00802D40"/>
    <w:rsid w:val="00855A69"/>
    <w:rsid w:val="008F5E7E"/>
    <w:rsid w:val="00957360"/>
    <w:rsid w:val="009F3B59"/>
    <w:rsid w:val="00A536AA"/>
    <w:rsid w:val="00B34C41"/>
    <w:rsid w:val="00C34A96"/>
    <w:rsid w:val="00CF6F10"/>
    <w:rsid w:val="00E40784"/>
    <w:rsid w:val="00E5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65F0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65F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64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29" Type="http://schemas.openxmlformats.org/officeDocument/2006/relationships/hyperlink" Target="https://edsoo.ru/metodicheskie-materialy/tipovoj-komplekt-dokument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edsoo.ru/mr-matematika/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edsoo.ru/mr-matematika/2/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uchitel.club/events/cifrovye-pomoshhniki-pedagogov-dlia-raboty-v-klasse-i-vne-ego?utm_source=uchitel.club&amp;utm_campaign=cifra-investitions7&amp;utm_medium=timeta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edsoo.ru/2023/08/26/metodicheskie-rekomendaczii-sistema-oczenki-predmetnyh-rezultatov-obucheniya-po-uchebnomu-predmetu-matematika-2023-g/" TargetMode="External"/><Relationship Id="rId30" Type="http://schemas.openxmlformats.org/officeDocument/2006/relationships/hyperlink" Target="https://prosv.ru/catalog/rabochie-programmi/?class=5-kl%2C6-kl%2C7-kl%2C8-kl%2C9-kl%2C10-kl%2C11-kl&amp;subject=algebra85%2Cgeometriya56%2Cmatematika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24</Pages>
  <Words>5145</Words>
  <Characters>29329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Microsoft Office</cp:lastModifiedBy>
  <cp:revision>8</cp:revision>
  <dcterms:created xsi:type="dcterms:W3CDTF">2023-11-06T20:18:00Z</dcterms:created>
  <dcterms:modified xsi:type="dcterms:W3CDTF">2024-09-05T17:15:00Z</dcterms:modified>
</cp:coreProperties>
</file>