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D1" w:rsidRPr="00662032" w:rsidRDefault="00332BD1">
      <w:pPr>
        <w:spacing w:after="0"/>
        <w:ind w:left="120"/>
        <w:rPr>
          <w:lang w:val="ru-RU"/>
        </w:rPr>
      </w:pPr>
    </w:p>
    <w:p w:rsidR="00332BD1" w:rsidRPr="004D6957" w:rsidRDefault="00332BD1" w:rsidP="004D695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6957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32BD1" w:rsidRPr="004D6957" w:rsidRDefault="00332BD1" w:rsidP="004D695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6957">
        <w:rPr>
          <w:rFonts w:ascii="Times New Roman" w:hAnsi="Times New Roman"/>
          <w:b/>
          <w:sz w:val="24"/>
          <w:szCs w:val="24"/>
          <w:lang w:val="ru-RU"/>
        </w:rPr>
        <w:t xml:space="preserve">«Новоозерновская средняя школа города Евпатории Республики Крым» </w:t>
      </w:r>
    </w:p>
    <w:p w:rsidR="00332BD1" w:rsidRPr="004D6957" w:rsidRDefault="00332BD1" w:rsidP="004D695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332BD1" w:rsidRPr="00C8122B" w:rsidTr="0065170E">
        <w:trPr>
          <w:trHeight w:val="1389"/>
        </w:trPr>
        <w:tc>
          <w:tcPr>
            <w:tcW w:w="3386" w:type="dxa"/>
          </w:tcPr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</w:t>
            </w: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>.08.2024г.</w:t>
            </w:r>
          </w:p>
          <w:p w:rsidR="00332BD1" w:rsidRPr="004D6957" w:rsidRDefault="00332BD1" w:rsidP="0065170E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4D6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4D6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от 30 августа 2024г  №___    </w:t>
            </w:r>
          </w:p>
          <w:p w:rsidR="00332BD1" w:rsidRPr="004D6957" w:rsidRDefault="00332BD1" w:rsidP="00651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9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32BD1" w:rsidRPr="004D6957" w:rsidRDefault="00332BD1" w:rsidP="00651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32BD1" w:rsidRPr="004D6957" w:rsidRDefault="00332BD1" w:rsidP="004D6957">
      <w:pPr>
        <w:spacing w:after="0" w:line="360" w:lineRule="auto"/>
        <w:rPr>
          <w:sz w:val="24"/>
          <w:szCs w:val="24"/>
          <w:lang w:val="ru-RU"/>
        </w:rPr>
      </w:pPr>
    </w:p>
    <w:p w:rsidR="00332BD1" w:rsidRPr="004D6957" w:rsidRDefault="00332BD1" w:rsidP="004D6957">
      <w:pPr>
        <w:spacing w:after="0" w:line="360" w:lineRule="auto"/>
        <w:rPr>
          <w:sz w:val="24"/>
          <w:szCs w:val="24"/>
          <w:lang w:val="ru-RU"/>
        </w:rPr>
      </w:pPr>
    </w:p>
    <w:p w:rsidR="00332BD1" w:rsidRPr="004D6957" w:rsidRDefault="00332BD1" w:rsidP="004D6957">
      <w:pPr>
        <w:spacing w:after="0" w:line="360" w:lineRule="auto"/>
        <w:rPr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D6957"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учебного курса по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«Вероятности и статистике</w:t>
      </w:r>
      <w:r w:rsidRPr="004D6957">
        <w:rPr>
          <w:rFonts w:ascii="Times New Roman" w:hAnsi="Times New Roman"/>
          <w:sz w:val="36"/>
          <w:szCs w:val="36"/>
          <w:lang w:val="ru-RU"/>
        </w:rPr>
        <w:t>»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для обучающихся 7-9</w:t>
      </w:r>
      <w:r w:rsidRPr="004D6957">
        <w:rPr>
          <w:rFonts w:ascii="Times New Roman" w:hAnsi="Times New Roman"/>
          <w:sz w:val="36"/>
          <w:szCs w:val="36"/>
          <w:lang w:val="ru-RU"/>
        </w:rPr>
        <w:t xml:space="preserve"> классов ФГОС (НОО)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D6957">
        <w:rPr>
          <w:rFonts w:ascii="Times New Roman" w:hAnsi="Times New Roman"/>
          <w:sz w:val="36"/>
          <w:szCs w:val="36"/>
          <w:lang w:val="ru-RU"/>
        </w:rPr>
        <w:t>на 2024 - 2025 учебный год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lang w:val="ru-RU"/>
        </w:rPr>
      </w:pPr>
      <w:r w:rsidRPr="004D6957"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lang w:val="ru-RU"/>
        </w:rPr>
      </w:pPr>
      <w:r w:rsidRPr="004D6957"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(протокол от 29.08.2024 г № </w:t>
      </w:r>
      <w:r w:rsidRPr="004D6957">
        <w:rPr>
          <w:rFonts w:ascii="Times New Roman" w:hAnsi="Times New Roman"/>
          <w:sz w:val="24"/>
          <w:szCs w:val="24"/>
          <w:lang w:val="ru-RU"/>
        </w:rPr>
        <w:t>1)</w:t>
      </w: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5220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5220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b/>
          <w:sz w:val="24"/>
          <w:szCs w:val="24"/>
          <w:lang w:val="ru-RU"/>
        </w:rPr>
      </w:pPr>
      <w:r w:rsidRPr="004D6957">
        <w:rPr>
          <w:rFonts w:ascii="Times New Roman" w:hAnsi="Times New Roman"/>
          <w:b/>
          <w:sz w:val="24"/>
          <w:szCs w:val="24"/>
          <w:lang w:val="ru-RU"/>
        </w:rPr>
        <w:t>Учителя: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Андрейченко Алла Владимировна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ind w:left="52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Иванова Ирина Анатольевна</w:t>
      </w:r>
    </w:p>
    <w:p w:rsidR="00332BD1" w:rsidRPr="004D6957" w:rsidRDefault="00332BD1" w:rsidP="004D6957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Pr="00C8122B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Pr="004D6957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Pr="00C8122B" w:rsidRDefault="00332BD1" w:rsidP="004D6957">
      <w:pPr>
        <w:tabs>
          <w:tab w:val="left" w:pos="6660"/>
        </w:tabs>
        <w:spacing w:after="0" w:line="360" w:lineRule="auto"/>
        <w:ind w:left="6804"/>
        <w:rPr>
          <w:rFonts w:ascii="Times New Roman" w:hAnsi="Times New Roman"/>
          <w:sz w:val="24"/>
          <w:szCs w:val="24"/>
          <w:lang w:val="ru-RU"/>
        </w:rPr>
      </w:pPr>
    </w:p>
    <w:p w:rsidR="00332BD1" w:rsidRPr="00662032" w:rsidRDefault="00332BD1" w:rsidP="004D6957">
      <w:pPr>
        <w:jc w:val="center"/>
        <w:rPr>
          <w:lang w:val="ru-RU"/>
        </w:rPr>
        <w:sectPr w:rsidR="00332BD1" w:rsidRPr="00662032">
          <w:pgSz w:w="11906" w:h="16383"/>
          <w:pgMar w:top="1134" w:right="850" w:bottom="1134" w:left="1701" w:header="720" w:footer="720" w:gutter="0"/>
          <w:cols w:space="720"/>
        </w:sectPr>
      </w:pPr>
      <w:smartTag w:uri="urn:schemas-microsoft-com:office:smarttags" w:element="metricconverter">
        <w:smartTagPr>
          <w:attr w:name="ProductID" w:val="2024 г"/>
        </w:smartTagPr>
        <w:r w:rsidRPr="00C8122B">
          <w:rPr>
            <w:rFonts w:ascii="Times New Roman" w:hAnsi="Times New Roman"/>
            <w:sz w:val="24"/>
            <w:szCs w:val="24"/>
            <w:lang w:val="ru-RU"/>
          </w:rPr>
          <w:t>2024 г</w:t>
        </w:r>
      </w:smartTag>
      <w:r w:rsidRPr="00C8122B">
        <w:rPr>
          <w:rFonts w:ascii="Times New Roman" w:hAnsi="Times New Roman"/>
          <w:sz w:val="24"/>
          <w:szCs w:val="24"/>
          <w:lang w:val="ru-RU"/>
        </w:rPr>
        <w:t>.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bookmarkStart w:id="0" w:name="block-4860835"/>
      <w:bookmarkEnd w:id="0"/>
      <w:r w:rsidRPr="006620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bookmarkEnd w:id="1"/>
      <w:r w:rsidRPr="0066203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332BD1" w:rsidRPr="00662032" w:rsidRDefault="00332BD1">
      <w:pPr>
        <w:rPr>
          <w:lang w:val="ru-RU"/>
        </w:rPr>
        <w:sectPr w:rsidR="00332BD1" w:rsidRPr="00662032">
          <w:pgSz w:w="11906" w:h="16383"/>
          <w:pgMar w:top="1134" w:right="850" w:bottom="1134" w:left="1701" w:header="720" w:footer="720" w:gutter="0"/>
          <w:cols w:space="720"/>
        </w:sect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bookmarkStart w:id="2" w:name="block-4860830"/>
      <w:bookmarkEnd w:id="2"/>
      <w:r w:rsidRPr="006620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32BD1" w:rsidRDefault="00332B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32BD1" w:rsidRDefault="00332B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32BD1" w:rsidRPr="00662032" w:rsidRDefault="00332BD1">
      <w:pPr>
        <w:rPr>
          <w:lang w:val="ru-RU"/>
        </w:rPr>
        <w:sectPr w:rsidR="00332BD1" w:rsidRPr="00662032">
          <w:pgSz w:w="11906" w:h="16383"/>
          <w:pgMar w:top="1134" w:right="850" w:bottom="1134" w:left="1701" w:header="720" w:footer="720" w:gutter="0"/>
          <w:cols w:space="720"/>
        </w:sect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bookmarkStart w:id="3" w:name="block-4860831"/>
      <w:bookmarkEnd w:id="3"/>
      <w:r w:rsidRPr="006620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20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2BD1" w:rsidRDefault="00332B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Default="00332B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32BD1" w:rsidRPr="00662032" w:rsidRDefault="00332B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2BD1" w:rsidRDefault="00332B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2BD1" w:rsidRPr="00662032" w:rsidRDefault="00332B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2BD1" w:rsidRPr="00662032" w:rsidRDefault="00332B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2BD1" w:rsidRPr="00662032" w:rsidRDefault="00332B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2BD1" w:rsidRPr="00662032" w:rsidRDefault="00332B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2BD1" w:rsidRDefault="00332B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2BD1" w:rsidRPr="00662032" w:rsidRDefault="00332B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32BD1" w:rsidRPr="00662032" w:rsidRDefault="00332B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2BD1" w:rsidRPr="00662032" w:rsidRDefault="00332B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2BD1" w:rsidRPr="00662032" w:rsidRDefault="00332B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2BD1" w:rsidRDefault="00332B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2BD1" w:rsidRPr="00662032" w:rsidRDefault="00332B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2BD1" w:rsidRPr="00662032" w:rsidRDefault="00332B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2BD1" w:rsidRDefault="00332B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32BD1" w:rsidRPr="00662032" w:rsidRDefault="00332B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2BD1" w:rsidRPr="00662032" w:rsidRDefault="00332B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2BD1" w:rsidRPr="00662032" w:rsidRDefault="00332B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BD1" w:rsidRPr="00662032" w:rsidRDefault="00332BD1">
      <w:pPr>
        <w:spacing w:after="0" w:line="264" w:lineRule="auto"/>
        <w:ind w:left="120"/>
        <w:jc w:val="both"/>
        <w:rPr>
          <w:lang w:val="ru-RU"/>
        </w:rPr>
      </w:pP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662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0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0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0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32BD1" w:rsidRPr="00662032" w:rsidRDefault="00332BD1">
      <w:pPr>
        <w:spacing w:after="0" w:line="264" w:lineRule="auto"/>
        <w:ind w:firstLine="600"/>
        <w:jc w:val="both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32BD1" w:rsidRPr="00662032" w:rsidRDefault="00332BD1">
      <w:pPr>
        <w:rPr>
          <w:lang w:val="ru-RU"/>
        </w:rPr>
        <w:sectPr w:rsidR="00332BD1" w:rsidRPr="00662032">
          <w:pgSz w:w="11906" w:h="16383"/>
          <w:pgMar w:top="1134" w:right="850" w:bottom="1134" w:left="1701" w:header="720" w:footer="720" w:gutter="0"/>
          <w:cols w:space="720"/>
        </w:sectPr>
      </w:pPr>
    </w:p>
    <w:p w:rsidR="00332BD1" w:rsidRDefault="00332BD1">
      <w:pPr>
        <w:spacing w:after="0"/>
        <w:ind w:left="120"/>
      </w:pPr>
      <w:bookmarkStart w:id="5" w:name="block-4860832"/>
      <w:bookmarkEnd w:id="5"/>
      <w:r w:rsidRPr="006620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BD1" w:rsidRDefault="00332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284"/>
        <w:gridCol w:w="1598"/>
        <w:gridCol w:w="1841"/>
        <w:gridCol w:w="1910"/>
        <w:gridCol w:w="2931"/>
      </w:tblGrid>
      <w:tr w:rsidR="00332BD1" w:rsidRPr="00B508A0" w:rsidTr="00AB7600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</w:tr>
      <w:tr w:rsidR="00332BD1" w:rsidRPr="00B508A0" w:rsidTr="00AB7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4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lang w:val="ru-RU"/>
              </w:rPr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lang w:val="ru-RU"/>
              </w:rPr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lang w:val="ru-RU"/>
              </w:rPr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Default="00332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C8122B" w:rsidTr="00AB760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0569D" w:rsidRDefault="00332BD1">
            <w:pPr>
              <w:spacing w:after="0"/>
              <w:ind w:left="135"/>
              <w:jc w:val="center"/>
              <w:rPr>
                <w:lang w:val="ru-RU"/>
              </w:rPr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2BD1" w:rsidRPr="00B508A0" w:rsidTr="00AB7600">
        <w:trPr>
          <w:trHeight w:val="144"/>
          <w:tblCellSpacing w:w="20" w:type="nil"/>
        </w:trPr>
        <w:tc>
          <w:tcPr>
            <w:tcW w:w="5320" w:type="dxa"/>
            <w:gridSpan w:val="2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/>
        </w:tc>
      </w:tr>
    </w:tbl>
    <w:p w:rsidR="00332BD1" w:rsidRDefault="00332BD1">
      <w:pPr>
        <w:sectPr w:rsidR="00332B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D1" w:rsidRDefault="00332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332BD1" w:rsidRPr="00B508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</w:tr>
      <w:tr w:rsidR="00332BD1" w:rsidRPr="00B50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1869AA" w:rsidRDefault="00332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BD1" w:rsidRPr="00B5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/>
        </w:tc>
      </w:tr>
    </w:tbl>
    <w:p w:rsidR="00332BD1" w:rsidRDefault="00332BD1">
      <w:pPr>
        <w:sectPr w:rsidR="00332B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D1" w:rsidRDefault="00332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332BD1" w:rsidRPr="00B508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</w:tr>
      <w:tr w:rsidR="00332BD1" w:rsidRPr="00B50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BD1" w:rsidRPr="00B508A0" w:rsidRDefault="00332B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BD1" w:rsidRPr="00B508A0" w:rsidRDefault="00332BD1"/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C812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50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0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BD1" w:rsidRPr="00B5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BD1" w:rsidRPr="00662032" w:rsidRDefault="00332BD1">
            <w:pPr>
              <w:spacing w:after="0"/>
              <w:ind w:left="135"/>
              <w:rPr>
                <w:lang w:val="ru-RU"/>
              </w:rPr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662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>
            <w:pPr>
              <w:spacing w:after="0"/>
              <w:ind w:left="135"/>
              <w:jc w:val="center"/>
            </w:pPr>
            <w:r w:rsidRPr="00B508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2BD1" w:rsidRPr="00B508A0" w:rsidRDefault="00332BD1"/>
        </w:tc>
      </w:tr>
    </w:tbl>
    <w:p w:rsidR="00332BD1" w:rsidRPr="00AB7600" w:rsidRDefault="00332BD1">
      <w:pPr>
        <w:rPr>
          <w:lang w:val="ru-RU"/>
        </w:rPr>
        <w:sectPr w:rsidR="00332BD1" w:rsidRPr="00AB7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BD1" w:rsidRDefault="00332BD1" w:rsidP="00AB7600">
      <w:pPr>
        <w:tabs>
          <w:tab w:val="left" w:pos="5201"/>
        </w:tabs>
        <w:rPr>
          <w:lang w:val="ru-RU"/>
        </w:rPr>
      </w:pPr>
    </w:p>
    <w:p w:rsidR="00332BD1" w:rsidRDefault="00332BD1" w:rsidP="00AB7600">
      <w:pPr>
        <w:rPr>
          <w:lang w:val="ru-RU"/>
        </w:rPr>
      </w:pPr>
    </w:p>
    <w:p w:rsidR="00332BD1" w:rsidRPr="00C8122B" w:rsidRDefault="00332BD1">
      <w:pPr>
        <w:spacing w:after="0"/>
        <w:ind w:left="120"/>
        <w:rPr>
          <w:lang w:val="ru-RU"/>
        </w:rPr>
      </w:pPr>
      <w:bookmarkStart w:id="6" w:name="block-4860833"/>
      <w:bookmarkStart w:id="7" w:name="block-4860834"/>
      <w:bookmarkEnd w:id="6"/>
      <w:bookmarkEnd w:id="7"/>
      <w:r w:rsidRPr="00C812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32BD1" w:rsidRPr="00C8122B" w:rsidRDefault="00332BD1">
      <w:pPr>
        <w:spacing w:after="0" w:line="480" w:lineRule="auto"/>
        <w:ind w:left="120"/>
        <w:rPr>
          <w:lang w:val="ru-RU"/>
        </w:rPr>
      </w:pPr>
      <w:r w:rsidRPr="00C812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bookmarkEnd w:id="8"/>
      <w:r w:rsidRPr="0066203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2BD1" w:rsidRPr="00662032" w:rsidRDefault="00332BD1">
      <w:pPr>
        <w:spacing w:after="0"/>
        <w:ind w:left="120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​</w:t>
      </w: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a3988093-b880-493b-8f1c-a7e3f3b642d5"/>
      <w:bookmarkEnd w:id="9"/>
      <w:r w:rsidRPr="00662032">
        <w:rPr>
          <w:rFonts w:ascii="Times New Roman" w:hAnsi="Times New Roman"/>
          <w:color w:val="000000"/>
          <w:sz w:val="28"/>
          <w:lang w:val="ru-RU"/>
        </w:rPr>
        <w:t>– Математика. Вероятность и статистика: 7 - 9-е классы: базовый уровень: учебник: в 2 частях Высоцкий И.Р., Ященко И.В.; под ред. Ященко И.В. Акционерное общество "Издательство "Просвещение" ‌​</w:t>
      </w:r>
    </w:p>
    <w:p w:rsidR="00332BD1" w:rsidRPr="00662032" w:rsidRDefault="00332BD1">
      <w:pPr>
        <w:spacing w:after="0"/>
        <w:ind w:left="120"/>
        <w:rPr>
          <w:lang w:val="ru-RU"/>
        </w:rPr>
      </w:pP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BD1" w:rsidRPr="00662032" w:rsidRDefault="00332BD1">
      <w:pPr>
        <w:spacing w:after="0" w:line="480" w:lineRule="auto"/>
        <w:ind w:left="120"/>
        <w:rPr>
          <w:lang w:val="ru-RU"/>
        </w:rPr>
      </w:pPr>
      <w:r w:rsidRPr="00662032">
        <w:rPr>
          <w:rFonts w:ascii="Times New Roman" w:hAnsi="Times New Roman"/>
          <w:color w:val="000000"/>
          <w:sz w:val="28"/>
          <w:lang w:val="ru-RU"/>
        </w:rPr>
        <w:t>​</w:t>
      </w:r>
      <w:r w:rsidRPr="0066203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000000"/>
          <w:sz w:val="28"/>
          <w:lang w:val="ru-RU"/>
        </w:rPr>
        <w:t>/</w:t>
      </w:r>
      <w:r w:rsidRPr="00662032">
        <w:rPr>
          <w:sz w:val="28"/>
          <w:lang w:val="ru-RU"/>
        </w:rPr>
        <w:br/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000000"/>
          <w:sz w:val="28"/>
          <w:lang w:val="ru-RU"/>
        </w:rPr>
        <w:t>/</w:t>
      </w:r>
      <w:r w:rsidRPr="00662032">
        <w:rPr>
          <w:sz w:val="28"/>
          <w:lang w:val="ru-RU"/>
        </w:rPr>
        <w:br/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000000"/>
          <w:sz w:val="28"/>
          <w:lang w:val="ru-RU"/>
        </w:rPr>
        <w:t>/</w:t>
      </w:r>
      <w:r w:rsidRPr="00662032">
        <w:rPr>
          <w:sz w:val="28"/>
          <w:lang w:val="ru-RU"/>
        </w:rPr>
        <w:br/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6620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000000"/>
          <w:sz w:val="28"/>
          <w:lang w:val="ru-RU"/>
        </w:rPr>
        <w:t>/</w:t>
      </w:r>
      <w:r w:rsidRPr="00662032">
        <w:rPr>
          <w:sz w:val="28"/>
          <w:lang w:val="ru-RU"/>
        </w:rPr>
        <w:br/>
      </w:r>
      <w:r w:rsidRPr="006620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000000"/>
          <w:sz w:val="28"/>
          <w:lang w:val="ru-RU"/>
        </w:rPr>
        <w:t>/</w:t>
      </w:r>
      <w:r w:rsidRPr="00662032">
        <w:rPr>
          <w:sz w:val="28"/>
          <w:lang w:val="ru-RU"/>
        </w:rPr>
        <w:br/>
      </w:r>
      <w:bookmarkStart w:id="10" w:name="69d17760-19f2-48fc-b551-840656d5e70d"/>
      <w:bookmarkEnd w:id="10"/>
      <w:r w:rsidRPr="006620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20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20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2032">
        <w:rPr>
          <w:rFonts w:ascii="Times New Roman" w:hAnsi="Times New Roman"/>
          <w:color w:val="333333"/>
          <w:sz w:val="28"/>
          <w:lang w:val="ru-RU"/>
        </w:rPr>
        <w:t>‌</w:t>
      </w:r>
      <w:r w:rsidRPr="00662032">
        <w:rPr>
          <w:rFonts w:ascii="Times New Roman" w:hAnsi="Times New Roman"/>
          <w:color w:val="000000"/>
          <w:sz w:val="28"/>
          <w:lang w:val="ru-RU"/>
        </w:rPr>
        <w:t>​</w:t>
      </w:r>
    </w:p>
    <w:p w:rsidR="00332BD1" w:rsidRPr="00662032" w:rsidRDefault="00332BD1">
      <w:pPr>
        <w:rPr>
          <w:lang w:val="ru-RU"/>
        </w:rPr>
        <w:sectPr w:rsidR="00332BD1" w:rsidRPr="00662032">
          <w:pgSz w:w="11906" w:h="16383"/>
          <w:pgMar w:top="1134" w:right="850" w:bottom="1134" w:left="1701" w:header="720" w:footer="720" w:gutter="0"/>
          <w:cols w:space="720"/>
        </w:sectPr>
      </w:pPr>
    </w:p>
    <w:p w:rsidR="00332BD1" w:rsidRPr="00662032" w:rsidRDefault="00332BD1">
      <w:pPr>
        <w:rPr>
          <w:lang w:val="ru-RU"/>
        </w:rPr>
      </w:pPr>
    </w:p>
    <w:sectPr w:rsidR="00332BD1" w:rsidRPr="00662032" w:rsidSect="00B125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59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DB246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A21E5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75217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BD2CA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6A130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44"/>
    <w:rsid w:val="0002659E"/>
    <w:rsid w:val="000D4161"/>
    <w:rsid w:val="000E6D86"/>
    <w:rsid w:val="001869AA"/>
    <w:rsid w:val="002A3F7A"/>
    <w:rsid w:val="00332BD1"/>
    <w:rsid w:val="00344265"/>
    <w:rsid w:val="0037046F"/>
    <w:rsid w:val="00461E1F"/>
    <w:rsid w:val="004D6957"/>
    <w:rsid w:val="004E0B7B"/>
    <w:rsid w:val="004E6975"/>
    <w:rsid w:val="0056499B"/>
    <w:rsid w:val="0065170E"/>
    <w:rsid w:val="00662032"/>
    <w:rsid w:val="008447AD"/>
    <w:rsid w:val="008610C7"/>
    <w:rsid w:val="0086502D"/>
    <w:rsid w:val="008833F5"/>
    <w:rsid w:val="008944ED"/>
    <w:rsid w:val="00AB7600"/>
    <w:rsid w:val="00B0569D"/>
    <w:rsid w:val="00B12544"/>
    <w:rsid w:val="00B508A0"/>
    <w:rsid w:val="00C53FFE"/>
    <w:rsid w:val="00C8122B"/>
    <w:rsid w:val="00D402DC"/>
    <w:rsid w:val="00E2220E"/>
    <w:rsid w:val="00E9175A"/>
    <w:rsid w:val="00F24CDC"/>
    <w:rsid w:val="00F7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6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46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4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46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46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4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04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046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046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7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046F"/>
    <w:rPr>
      <w:rFonts w:cs="Times New Roman"/>
    </w:rPr>
  </w:style>
  <w:style w:type="paragraph" w:styleId="NormalIndent">
    <w:name w:val="Normal Indent"/>
    <w:basedOn w:val="Normal"/>
    <w:uiPriority w:val="99"/>
    <w:rsid w:val="0037046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7046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046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7046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7046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7046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125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125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7046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16</Pages>
  <Words>3347</Words>
  <Characters>19081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5</cp:revision>
  <dcterms:created xsi:type="dcterms:W3CDTF">2024-07-15T07:42:00Z</dcterms:created>
  <dcterms:modified xsi:type="dcterms:W3CDTF">2024-09-25T16:01:00Z</dcterms:modified>
</cp:coreProperties>
</file>